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E36" w:rsidRDefault="007D2CC0">
      <w:r>
        <w:rPr>
          <w:noProof/>
        </w:rPr>
        <w:drawing>
          <wp:inline distT="0" distB="0" distL="0" distR="0">
            <wp:extent cx="8961161" cy="6800850"/>
            <wp:effectExtent l="0" t="0" r="30480" b="0"/>
            <wp:docPr id="1" name="Diagra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  <w:bookmarkStart w:id="0" w:name="_GoBack"/>
      <w:bookmarkEnd w:id="0"/>
    </w:p>
    <w:sectPr w:rsidR="00561E36" w:rsidSect="009B57A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7DC" w:rsidRDefault="00A147DC" w:rsidP="008840BC">
      <w:pPr>
        <w:spacing w:after="0" w:line="240" w:lineRule="auto"/>
      </w:pPr>
      <w:r>
        <w:separator/>
      </w:r>
    </w:p>
  </w:endnote>
  <w:endnote w:type="continuationSeparator" w:id="0">
    <w:p w:rsidR="00A147DC" w:rsidRDefault="00A147DC" w:rsidP="00884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7DC" w:rsidRDefault="00A147D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7DC" w:rsidRDefault="00A147DC" w:rsidP="00730725">
    <w:pPr>
      <w:pStyle w:val="Footer"/>
      <w:tabs>
        <w:tab w:val="clear" w:pos="4680"/>
        <w:tab w:val="clear" w:pos="9360"/>
        <w:tab w:val="center" w:pos="7200"/>
      </w:tabs>
    </w:pPr>
    <w:r>
      <w:rPr>
        <w:color w:val="808080"/>
        <w:sz w:val="16"/>
        <w:szCs w:val="16"/>
      </w:rPr>
      <w:tab/>
      <w:t>Fundraising Auction Work Breakdown Structure</w:t>
    </w:r>
    <w:r>
      <w:rPr>
        <w:color w:val="808080"/>
        <w:sz w:val="16"/>
        <w:szCs w:val="16"/>
      </w:rPr>
      <w:tab/>
    </w:r>
    <w:r w:rsidRPr="00CA30D4">
      <w:rPr>
        <w:color w:val="808080"/>
        <w:sz w:val="16"/>
        <w:szCs w:val="16"/>
      </w:rPr>
      <w:t xml:space="preserve">Page </w:t>
    </w:r>
    <w:r w:rsidRPr="00CA30D4">
      <w:rPr>
        <w:color w:val="808080"/>
        <w:sz w:val="16"/>
        <w:szCs w:val="16"/>
      </w:rPr>
      <w:fldChar w:fldCharType="begin"/>
    </w:r>
    <w:r w:rsidRPr="00CA30D4">
      <w:rPr>
        <w:color w:val="808080"/>
        <w:sz w:val="16"/>
        <w:szCs w:val="16"/>
      </w:rPr>
      <w:instrText xml:space="preserve"> PAGE </w:instrText>
    </w:r>
    <w:r w:rsidRPr="00CA30D4">
      <w:rPr>
        <w:color w:val="808080"/>
        <w:sz w:val="16"/>
        <w:szCs w:val="16"/>
      </w:rPr>
      <w:fldChar w:fldCharType="separate"/>
    </w:r>
    <w:r w:rsidR="007D18D5">
      <w:rPr>
        <w:noProof/>
        <w:color w:val="808080"/>
        <w:sz w:val="16"/>
        <w:szCs w:val="16"/>
      </w:rPr>
      <w:t>1</w:t>
    </w:r>
    <w:r w:rsidRPr="00CA30D4">
      <w:rPr>
        <w:color w:val="8080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7DC" w:rsidRDefault="00A147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7DC" w:rsidRDefault="00A147DC" w:rsidP="008840BC">
      <w:pPr>
        <w:spacing w:after="0" w:line="240" w:lineRule="auto"/>
      </w:pPr>
      <w:r>
        <w:separator/>
      </w:r>
    </w:p>
  </w:footnote>
  <w:footnote w:type="continuationSeparator" w:id="0">
    <w:p w:rsidR="00A147DC" w:rsidRDefault="00A147DC" w:rsidP="00884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7DC" w:rsidRDefault="00A147D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7DC" w:rsidRDefault="00A147D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7DC" w:rsidRDefault="00A147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002"/>
    <w:rsid w:val="000035BE"/>
    <w:rsid w:val="00014C1A"/>
    <w:rsid w:val="00030303"/>
    <w:rsid w:val="000349DF"/>
    <w:rsid w:val="00054B55"/>
    <w:rsid w:val="00066812"/>
    <w:rsid w:val="00070217"/>
    <w:rsid w:val="00080F7C"/>
    <w:rsid w:val="00095924"/>
    <w:rsid w:val="000A1B50"/>
    <w:rsid w:val="000A2746"/>
    <w:rsid w:val="000B647D"/>
    <w:rsid w:val="000E46DD"/>
    <w:rsid w:val="000E46EA"/>
    <w:rsid w:val="00113143"/>
    <w:rsid w:val="0015672C"/>
    <w:rsid w:val="00171E9A"/>
    <w:rsid w:val="0019005D"/>
    <w:rsid w:val="001F791D"/>
    <w:rsid w:val="00221143"/>
    <w:rsid w:val="002D68FF"/>
    <w:rsid w:val="00305016"/>
    <w:rsid w:val="0037576D"/>
    <w:rsid w:val="003A5AB9"/>
    <w:rsid w:val="003C3A96"/>
    <w:rsid w:val="0044662D"/>
    <w:rsid w:val="00481D87"/>
    <w:rsid w:val="004E4D95"/>
    <w:rsid w:val="00534D0D"/>
    <w:rsid w:val="005530A5"/>
    <w:rsid w:val="00561E36"/>
    <w:rsid w:val="00567BB8"/>
    <w:rsid w:val="0057732F"/>
    <w:rsid w:val="005A7BEB"/>
    <w:rsid w:val="005D062C"/>
    <w:rsid w:val="005D5B15"/>
    <w:rsid w:val="006023BF"/>
    <w:rsid w:val="0061096D"/>
    <w:rsid w:val="00621D4F"/>
    <w:rsid w:val="006476D5"/>
    <w:rsid w:val="00660EE3"/>
    <w:rsid w:val="006628C3"/>
    <w:rsid w:val="0067562D"/>
    <w:rsid w:val="006E371E"/>
    <w:rsid w:val="00701A92"/>
    <w:rsid w:val="00710F45"/>
    <w:rsid w:val="00730725"/>
    <w:rsid w:val="00731DBA"/>
    <w:rsid w:val="00772D9C"/>
    <w:rsid w:val="007D18D5"/>
    <w:rsid w:val="007D2CC0"/>
    <w:rsid w:val="007D5C38"/>
    <w:rsid w:val="008840BC"/>
    <w:rsid w:val="008A12D7"/>
    <w:rsid w:val="008A57CA"/>
    <w:rsid w:val="008C3A9E"/>
    <w:rsid w:val="00913C74"/>
    <w:rsid w:val="009375AB"/>
    <w:rsid w:val="00942C3F"/>
    <w:rsid w:val="00946CC9"/>
    <w:rsid w:val="0095303B"/>
    <w:rsid w:val="009649E7"/>
    <w:rsid w:val="00973AD1"/>
    <w:rsid w:val="009A1CF9"/>
    <w:rsid w:val="009B57AD"/>
    <w:rsid w:val="009E4123"/>
    <w:rsid w:val="00A06C7D"/>
    <w:rsid w:val="00A147DC"/>
    <w:rsid w:val="00A26039"/>
    <w:rsid w:val="00A365A7"/>
    <w:rsid w:val="00AD03DB"/>
    <w:rsid w:val="00B17729"/>
    <w:rsid w:val="00B3449D"/>
    <w:rsid w:val="00B35DFC"/>
    <w:rsid w:val="00B363BA"/>
    <w:rsid w:val="00B73955"/>
    <w:rsid w:val="00BE681E"/>
    <w:rsid w:val="00C02002"/>
    <w:rsid w:val="00C26823"/>
    <w:rsid w:val="00C4353C"/>
    <w:rsid w:val="00CA30D4"/>
    <w:rsid w:val="00CA6195"/>
    <w:rsid w:val="00CD36AE"/>
    <w:rsid w:val="00CD64A1"/>
    <w:rsid w:val="00CE56AB"/>
    <w:rsid w:val="00CF1C46"/>
    <w:rsid w:val="00D07AB8"/>
    <w:rsid w:val="00D22B86"/>
    <w:rsid w:val="00D52398"/>
    <w:rsid w:val="00D53FBE"/>
    <w:rsid w:val="00D6613A"/>
    <w:rsid w:val="00D75155"/>
    <w:rsid w:val="00D75227"/>
    <w:rsid w:val="00DB5DB2"/>
    <w:rsid w:val="00DC1A7B"/>
    <w:rsid w:val="00DD598C"/>
    <w:rsid w:val="00DE173D"/>
    <w:rsid w:val="00DF7BEC"/>
    <w:rsid w:val="00E10941"/>
    <w:rsid w:val="00E36C01"/>
    <w:rsid w:val="00E80F8F"/>
    <w:rsid w:val="00EA67F3"/>
    <w:rsid w:val="00ED7467"/>
    <w:rsid w:val="00F352D7"/>
    <w:rsid w:val="00F45A26"/>
    <w:rsid w:val="00F97347"/>
    <w:rsid w:val="00FB1CAD"/>
    <w:rsid w:val="00FE7B81"/>
    <w:rsid w:val="00FF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01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6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81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31DBA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884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40BC"/>
  </w:style>
  <w:style w:type="paragraph" w:styleId="Footer">
    <w:name w:val="footer"/>
    <w:basedOn w:val="Normal"/>
    <w:link w:val="FooterChar"/>
    <w:uiPriority w:val="99"/>
    <w:unhideWhenUsed/>
    <w:rsid w:val="00884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0BC"/>
  </w:style>
  <w:style w:type="character" w:styleId="PlaceholderText">
    <w:name w:val="Placeholder Text"/>
    <w:basedOn w:val="DefaultParagraphFont"/>
    <w:uiPriority w:val="99"/>
    <w:semiHidden/>
    <w:rsid w:val="008840B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01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6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81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31DBA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884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40BC"/>
  </w:style>
  <w:style w:type="paragraph" w:styleId="Footer">
    <w:name w:val="footer"/>
    <w:basedOn w:val="Normal"/>
    <w:link w:val="FooterChar"/>
    <w:uiPriority w:val="99"/>
    <w:unhideWhenUsed/>
    <w:rsid w:val="008840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0BC"/>
  </w:style>
  <w:style w:type="character" w:styleId="PlaceholderText">
    <w:name w:val="Placeholder Text"/>
    <w:basedOn w:val="DefaultParagraphFont"/>
    <w:uiPriority w:val="99"/>
    <w:semiHidden/>
    <w:rsid w:val="008840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diagramData" Target="diagrams/data1.xml"/><Relationship Id="rId5" Type="http://schemas.openxmlformats.org/officeDocument/2006/relationships/styles" Target="styles.xml"/><Relationship Id="rId15" Type="http://schemas.microsoft.com/office/2007/relationships/diagramDrawing" Target="diagrams/drawing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sgrove\AppData\Roaming\Microsoft\Templates\TP030003432.dotx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E7322E5-2D8B-47A8-8A11-DF00D3777DE2}" type="doc">
      <dgm:prSet loTypeId="urn:microsoft.com/office/officeart/2008/layout/HalfCircleOrganizationChart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9F9E32E1-DD1A-4913-B8E1-F94A5D87D7F9}">
      <dgm:prSet phldrT="[Text]"/>
      <dgm:spPr/>
      <dgm:t>
        <a:bodyPr/>
        <a:lstStyle/>
        <a:p>
          <a:r>
            <a:rPr lang="en-US"/>
            <a:t>Creating the Course Framework</a:t>
          </a:r>
        </a:p>
      </dgm:t>
    </dgm:pt>
    <dgm:pt modelId="{D1CCF591-B17C-4661-A808-F53362335493}" type="parTrans" cxnId="{A309FF86-41A0-4B9A-AA57-F30E73DD54D0}">
      <dgm:prSet/>
      <dgm:spPr/>
      <dgm:t>
        <a:bodyPr/>
        <a:lstStyle/>
        <a:p>
          <a:endParaRPr lang="en-US"/>
        </a:p>
      </dgm:t>
    </dgm:pt>
    <dgm:pt modelId="{BA6DC7BF-B14D-4F81-8797-CEAB2CF80492}" type="sibTrans" cxnId="{A309FF86-41A0-4B9A-AA57-F30E73DD54D0}">
      <dgm:prSet/>
      <dgm:spPr/>
      <dgm:t>
        <a:bodyPr/>
        <a:lstStyle/>
        <a:p>
          <a:endParaRPr lang="en-US"/>
        </a:p>
      </dgm:t>
    </dgm:pt>
    <dgm:pt modelId="{20E5AE4E-9FA6-4A4F-A144-654313BE173F}">
      <dgm:prSet phldrT="[Text]"/>
      <dgm:spPr/>
      <dgm:t>
        <a:bodyPr/>
        <a:lstStyle/>
        <a:p>
          <a:r>
            <a:rPr lang="en-US"/>
            <a:t>Learning Environment</a:t>
          </a:r>
        </a:p>
      </dgm:t>
    </dgm:pt>
    <dgm:pt modelId="{994B37B4-BCAA-4CF9-B451-CF29200965A2}" type="parTrans" cxnId="{758865ED-BB7C-47D8-B042-2AD7D8D838DA}">
      <dgm:prSet/>
      <dgm:spPr/>
      <dgm:t>
        <a:bodyPr/>
        <a:lstStyle/>
        <a:p>
          <a:endParaRPr lang="en-US"/>
        </a:p>
      </dgm:t>
    </dgm:pt>
    <dgm:pt modelId="{EE0987B6-453F-4B50-A94F-0C194E2E33F0}" type="sibTrans" cxnId="{758865ED-BB7C-47D8-B042-2AD7D8D838DA}">
      <dgm:prSet/>
      <dgm:spPr/>
      <dgm:t>
        <a:bodyPr/>
        <a:lstStyle/>
        <a:p>
          <a:endParaRPr lang="en-US"/>
        </a:p>
      </dgm:t>
    </dgm:pt>
    <dgm:pt modelId="{6BDD1968-3C71-4C5D-8927-E49E9C236F8E}">
      <dgm:prSet phldrT="[Text]"/>
      <dgm:spPr/>
      <dgm:t>
        <a:bodyPr/>
        <a:lstStyle/>
        <a:p>
          <a:r>
            <a:rPr lang="en-US"/>
            <a:t>Syllabus</a:t>
          </a:r>
        </a:p>
      </dgm:t>
    </dgm:pt>
    <dgm:pt modelId="{48996205-88EC-4653-8575-539AA4503301}" type="parTrans" cxnId="{E1641B35-ED03-4698-B999-BE9313A9F974}">
      <dgm:prSet/>
      <dgm:spPr/>
      <dgm:t>
        <a:bodyPr/>
        <a:lstStyle/>
        <a:p>
          <a:endParaRPr lang="en-US"/>
        </a:p>
      </dgm:t>
    </dgm:pt>
    <dgm:pt modelId="{71964A0A-06DE-48CE-BEE1-994717C49955}" type="sibTrans" cxnId="{E1641B35-ED03-4698-B999-BE9313A9F974}">
      <dgm:prSet/>
      <dgm:spPr/>
      <dgm:t>
        <a:bodyPr/>
        <a:lstStyle/>
        <a:p>
          <a:endParaRPr lang="en-US"/>
        </a:p>
      </dgm:t>
    </dgm:pt>
    <dgm:pt modelId="{8A4E7146-D654-4EA2-99EE-9F4708E06FA4}">
      <dgm:prSet phldrT="[Text]"/>
      <dgm:spPr/>
      <dgm:t>
        <a:bodyPr/>
        <a:lstStyle/>
        <a:p>
          <a:r>
            <a:rPr lang="en-US"/>
            <a:t>Orientation</a:t>
          </a:r>
          <a:br>
            <a:rPr lang="en-US"/>
          </a:br>
          <a:r>
            <a:rPr lang="en-US"/>
            <a:t>Start Here</a:t>
          </a:r>
        </a:p>
      </dgm:t>
    </dgm:pt>
    <dgm:pt modelId="{45D3F7C9-AD9F-4CAE-A517-551DFD4CFB82}" type="parTrans" cxnId="{27C17E01-AC49-4A4A-A672-073EFAB74541}">
      <dgm:prSet/>
      <dgm:spPr/>
      <dgm:t>
        <a:bodyPr/>
        <a:lstStyle/>
        <a:p>
          <a:endParaRPr lang="en-US"/>
        </a:p>
      </dgm:t>
    </dgm:pt>
    <dgm:pt modelId="{E7564117-36FF-49DF-8256-31CFB8EDFB0E}" type="sibTrans" cxnId="{27C17E01-AC49-4A4A-A672-073EFAB74541}">
      <dgm:prSet/>
      <dgm:spPr/>
      <dgm:t>
        <a:bodyPr/>
        <a:lstStyle/>
        <a:p>
          <a:endParaRPr lang="en-US"/>
        </a:p>
      </dgm:t>
    </dgm:pt>
    <dgm:pt modelId="{3E6B8906-D3DA-43C2-82E4-4DE093827459}">
      <dgm:prSet/>
      <dgm:spPr/>
      <dgm:t>
        <a:bodyPr/>
        <a:lstStyle/>
        <a:p>
          <a:r>
            <a:rPr lang="en-US"/>
            <a:t>Course Oraganization</a:t>
          </a:r>
        </a:p>
      </dgm:t>
    </dgm:pt>
    <dgm:pt modelId="{BC56A63D-ED72-4BA8-88BC-6A95E38E88A1}" type="parTrans" cxnId="{69065F41-982E-490F-8750-34D07909EBDB}">
      <dgm:prSet/>
      <dgm:spPr/>
      <dgm:t>
        <a:bodyPr/>
        <a:lstStyle/>
        <a:p>
          <a:endParaRPr lang="en-US"/>
        </a:p>
      </dgm:t>
    </dgm:pt>
    <dgm:pt modelId="{E1FEFDBC-EF64-4B7B-925F-E32DC6A9E39A}" type="sibTrans" cxnId="{69065F41-982E-490F-8750-34D07909EBDB}">
      <dgm:prSet/>
      <dgm:spPr/>
      <dgm:t>
        <a:bodyPr/>
        <a:lstStyle/>
        <a:p>
          <a:endParaRPr lang="en-US"/>
        </a:p>
      </dgm:t>
    </dgm:pt>
    <dgm:pt modelId="{631E19C0-8391-477F-AA8B-11E0A470F61B}">
      <dgm:prSet/>
      <dgm:spPr/>
      <dgm:t>
        <a:bodyPr/>
        <a:lstStyle/>
        <a:p>
          <a:r>
            <a:rPr lang="en-US"/>
            <a:t>Policies and Legal Issues</a:t>
          </a:r>
        </a:p>
      </dgm:t>
    </dgm:pt>
    <dgm:pt modelId="{4F294A39-47B1-4C35-A2F1-E4828DF06F4E}" type="parTrans" cxnId="{C0D4271C-BC98-40E9-A05B-1DD46E26F766}">
      <dgm:prSet/>
      <dgm:spPr/>
      <dgm:t>
        <a:bodyPr/>
        <a:lstStyle/>
        <a:p>
          <a:endParaRPr lang="en-US"/>
        </a:p>
      </dgm:t>
    </dgm:pt>
    <dgm:pt modelId="{5CE06F0A-1D5C-40C6-B6B5-9E5AD9F14827}" type="sibTrans" cxnId="{C0D4271C-BC98-40E9-A05B-1DD46E26F766}">
      <dgm:prSet/>
      <dgm:spPr/>
      <dgm:t>
        <a:bodyPr/>
        <a:lstStyle/>
        <a:p>
          <a:endParaRPr lang="en-US"/>
        </a:p>
      </dgm:t>
    </dgm:pt>
    <dgm:pt modelId="{38A56F66-62E6-49B1-BB0C-13F73B010D55}">
      <dgm:prSet/>
      <dgm:spPr/>
      <dgm:t>
        <a:bodyPr/>
        <a:lstStyle/>
        <a:p>
          <a:r>
            <a:rPr lang="en-US"/>
            <a:t>Universal Design</a:t>
          </a:r>
        </a:p>
      </dgm:t>
    </dgm:pt>
    <dgm:pt modelId="{2406D210-1101-43ED-B5AF-0C6D03220FEA}" type="parTrans" cxnId="{928127DC-68DA-43F9-B1FC-4ACE07189EAF}">
      <dgm:prSet/>
      <dgm:spPr/>
      <dgm:t>
        <a:bodyPr/>
        <a:lstStyle/>
        <a:p>
          <a:endParaRPr lang="en-US"/>
        </a:p>
      </dgm:t>
    </dgm:pt>
    <dgm:pt modelId="{864746BE-38BA-4CDC-867D-A65EC2B58753}" type="sibTrans" cxnId="{928127DC-68DA-43F9-B1FC-4ACE07189EAF}">
      <dgm:prSet/>
      <dgm:spPr/>
      <dgm:t>
        <a:bodyPr/>
        <a:lstStyle/>
        <a:p>
          <a:endParaRPr lang="en-US"/>
        </a:p>
      </dgm:t>
    </dgm:pt>
    <dgm:pt modelId="{E9CDEF2C-3210-4475-878A-4A7B79DCF3D1}">
      <dgm:prSet/>
      <dgm:spPr/>
      <dgm:t>
        <a:bodyPr/>
        <a:lstStyle/>
        <a:p>
          <a:r>
            <a:rPr lang="en-US"/>
            <a:t>Accessibility for Online Learners</a:t>
          </a:r>
        </a:p>
      </dgm:t>
    </dgm:pt>
    <dgm:pt modelId="{AF883E0B-4F59-49ED-8950-84A9D3F1C988}" type="parTrans" cxnId="{1153963D-581A-48D2-B35E-20E0707D82B1}">
      <dgm:prSet/>
      <dgm:spPr/>
      <dgm:t>
        <a:bodyPr/>
        <a:lstStyle/>
        <a:p>
          <a:endParaRPr lang="en-US"/>
        </a:p>
      </dgm:t>
    </dgm:pt>
    <dgm:pt modelId="{446DFE84-F004-42E8-B577-180F17B99FF4}" type="sibTrans" cxnId="{1153963D-581A-48D2-B35E-20E0707D82B1}">
      <dgm:prSet/>
      <dgm:spPr/>
      <dgm:t>
        <a:bodyPr/>
        <a:lstStyle/>
        <a:p>
          <a:endParaRPr lang="en-US"/>
        </a:p>
      </dgm:t>
    </dgm:pt>
    <dgm:pt modelId="{027685F0-4A42-4E82-8258-E7AA3097C03C}">
      <dgm:prSet/>
      <dgm:spPr/>
      <dgm:t>
        <a:bodyPr/>
        <a:lstStyle/>
        <a:p>
          <a:r>
            <a:rPr lang="en-US"/>
            <a:t>Assistive Technologies</a:t>
          </a:r>
        </a:p>
      </dgm:t>
    </dgm:pt>
    <dgm:pt modelId="{32A8EEFA-C023-47F9-8CD8-002C5C3F39D3}" type="parTrans" cxnId="{CFCCC682-07B6-4C66-B9F0-0F5870ACDA7C}">
      <dgm:prSet/>
      <dgm:spPr/>
      <dgm:t>
        <a:bodyPr/>
        <a:lstStyle/>
        <a:p>
          <a:endParaRPr lang="en-US"/>
        </a:p>
      </dgm:t>
    </dgm:pt>
    <dgm:pt modelId="{84BCEEFF-065F-4DDE-9992-16300B3FBAE0}" type="sibTrans" cxnId="{CFCCC682-07B6-4C66-B9F0-0F5870ACDA7C}">
      <dgm:prSet/>
      <dgm:spPr/>
      <dgm:t>
        <a:bodyPr/>
        <a:lstStyle/>
        <a:p>
          <a:endParaRPr lang="en-US"/>
        </a:p>
      </dgm:t>
    </dgm:pt>
    <dgm:pt modelId="{C3BFBF2B-1D8F-41E8-9407-A464D6602657}">
      <dgm:prSet/>
      <dgm:spPr/>
      <dgm:t>
        <a:bodyPr/>
        <a:lstStyle/>
        <a:p>
          <a:r>
            <a:rPr lang="en-US"/>
            <a:t>FAU Guidelines</a:t>
          </a:r>
        </a:p>
      </dgm:t>
    </dgm:pt>
    <dgm:pt modelId="{E7400F10-018D-41CA-A106-9DE5E7632041}" type="parTrans" cxnId="{284FA911-01FB-4285-B7AC-0FC8CD67B0D0}">
      <dgm:prSet/>
      <dgm:spPr/>
      <dgm:t>
        <a:bodyPr/>
        <a:lstStyle/>
        <a:p>
          <a:endParaRPr lang="en-US"/>
        </a:p>
      </dgm:t>
    </dgm:pt>
    <dgm:pt modelId="{4DC64DD5-BB50-4ACF-8F7C-2EF96D214D8E}" type="sibTrans" cxnId="{284FA911-01FB-4285-B7AC-0FC8CD67B0D0}">
      <dgm:prSet/>
      <dgm:spPr/>
      <dgm:t>
        <a:bodyPr/>
        <a:lstStyle/>
        <a:p>
          <a:endParaRPr lang="en-US"/>
        </a:p>
      </dgm:t>
    </dgm:pt>
    <dgm:pt modelId="{9D6FE34A-17CC-4116-90B4-03AD2F7CED9C}">
      <dgm:prSet/>
      <dgm:spPr/>
      <dgm:t>
        <a:bodyPr/>
        <a:lstStyle/>
        <a:p>
          <a:r>
            <a:rPr lang="en-US"/>
            <a:t>File Formats</a:t>
          </a:r>
        </a:p>
      </dgm:t>
    </dgm:pt>
    <dgm:pt modelId="{EFD038D0-2089-43BE-B549-22DBF1D58FE5}" type="parTrans" cxnId="{9211768B-3E07-4AD2-97B9-307DD2726F5D}">
      <dgm:prSet/>
      <dgm:spPr/>
      <dgm:t>
        <a:bodyPr/>
        <a:lstStyle/>
        <a:p>
          <a:endParaRPr lang="en-US"/>
        </a:p>
      </dgm:t>
    </dgm:pt>
    <dgm:pt modelId="{E49A0D3D-157F-4E5B-B8B7-79DEF9729430}" type="sibTrans" cxnId="{9211768B-3E07-4AD2-97B9-307DD2726F5D}">
      <dgm:prSet/>
      <dgm:spPr/>
      <dgm:t>
        <a:bodyPr/>
        <a:lstStyle/>
        <a:p>
          <a:endParaRPr lang="en-US"/>
        </a:p>
      </dgm:t>
    </dgm:pt>
    <dgm:pt modelId="{D6C63025-4EE7-4674-987A-6444DB5C4D14}">
      <dgm:prSet/>
      <dgm:spPr/>
      <dgm:t>
        <a:bodyPr/>
        <a:lstStyle/>
        <a:p>
          <a:r>
            <a:rPr lang="en-US"/>
            <a:t>Syllabus Templates</a:t>
          </a:r>
        </a:p>
      </dgm:t>
    </dgm:pt>
    <dgm:pt modelId="{A9913BA5-0403-4ADF-A023-BC1F92B30CA1}" type="parTrans" cxnId="{F8D6CD98-3430-46E9-81BF-70EF0DF4FA40}">
      <dgm:prSet/>
      <dgm:spPr/>
      <dgm:t>
        <a:bodyPr/>
        <a:lstStyle/>
        <a:p>
          <a:endParaRPr lang="en-US"/>
        </a:p>
      </dgm:t>
    </dgm:pt>
    <dgm:pt modelId="{A59D64C5-8526-4A20-B081-B1FE028610D7}" type="sibTrans" cxnId="{F8D6CD98-3430-46E9-81BF-70EF0DF4FA40}">
      <dgm:prSet/>
      <dgm:spPr/>
      <dgm:t>
        <a:bodyPr/>
        <a:lstStyle/>
        <a:p>
          <a:endParaRPr lang="en-US"/>
        </a:p>
      </dgm:t>
    </dgm:pt>
    <dgm:pt modelId="{C0C81643-4C83-43A4-A91B-B2059F0A3785}">
      <dgm:prSet/>
      <dgm:spPr/>
      <dgm:t>
        <a:bodyPr/>
        <a:lstStyle/>
        <a:p>
          <a:r>
            <a:rPr lang="en-US"/>
            <a:t>FAU Code of academic honesty</a:t>
          </a:r>
        </a:p>
      </dgm:t>
    </dgm:pt>
    <dgm:pt modelId="{A520AE28-DE13-43D0-BB2E-03E7E1B2BD5C}" type="sibTrans" cxnId="{F564DE20-3C26-429D-B2FD-06FD0BA7F140}">
      <dgm:prSet/>
      <dgm:spPr/>
      <dgm:t>
        <a:bodyPr/>
        <a:lstStyle/>
        <a:p>
          <a:endParaRPr lang="en-US"/>
        </a:p>
      </dgm:t>
    </dgm:pt>
    <dgm:pt modelId="{5389DD3E-3182-413A-A05A-3D41C5B55496}" type="parTrans" cxnId="{F564DE20-3C26-429D-B2FD-06FD0BA7F140}">
      <dgm:prSet/>
      <dgm:spPr/>
      <dgm:t>
        <a:bodyPr/>
        <a:lstStyle/>
        <a:p>
          <a:endParaRPr lang="en-US"/>
        </a:p>
      </dgm:t>
    </dgm:pt>
    <dgm:pt modelId="{F89C80D6-FE4E-4DB3-B8AA-A737A93B9C54}" type="pres">
      <dgm:prSet presAssocID="{1E7322E5-2D8B-47A8-8A11-DF00D3777DE2}" presName="Name0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5C8BD2EE-BCD3-424D-AAA9-758FFB938985}" type="pres">
      <dgm:prSet presAssocID="{9F9E32E1-DD1A-4913-B8E1-F94A5D87D7F9}" presName="hierRoot1" presStyleCnt="0">
        <dgm:presLayoutVars>
          <dgm:hierBranch val="init"/>
        </dgm:presLayoutVars>
      </dgm:prSet>
      <dgm:spPr/>
    </dgm:pt>
    <dgm:pt modelId="{53CE7FC5-69D5-4B10-9A33-6E260CA040CA}" type="pres">
      <dgm:prSet presAssocID="{9F9E32E1-DD1A-4913-B8E1-F94A5D87D7F9}" presName="rootComposite1" presStyleCnt="0"/>
      <dgm:spPr/>
    </dgm:pt>
    <dgm:pt modelId="{B3FEE1EE-7C5E-4C8F-BFE6-AC45E82C2FEC}" type="pres">
      <dgm:prSet presAssocID="{9F9E32E1-DD1A-4913-B8E1-F94A5D87D7F9}" presName="rootText1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DF7DEBF-8CC1-495E-8BBD-67E047FC90CE}" type="pres">
      <dgm:prSet presAssocID="{9F9E32E1-DD1A-4913-B8E1-F94A5D87D7F9}" presName="topArc1" presStyleLbl="parChTrans1D1" presStyleIdx="0" presStyleCnt="26"/>
      <dgm:spPr/>
    </dgm:pt>
    <dgm:pt modelId="{DD64DC49-056B-4CAE-ABB8-D196AE267F7F}" type="pres">
      <dgm:prSet presAssocID="{9F9E32E1-DD1A-4913-B8E1-F94A5D87D7F9}" presName="bottomArc1" presStyleLbl="parChTrans1D1" presStyleIdx="1" presStyleCnt="26"/>
      <dgm:spPr/>
    </dgm:pt>
    <dgm:pt modelId="{9F5C5EB8-C95D-4F73-BAFA-DFF8BD692372}" type="pres">
      <dgm:prSet presAssocID="{9F9E32E1-DD1A-4913-B8E1-F94A5D87D7F9}" presName="topConnNode1" presStyleLbl="node1" presStyleIdx="0" presStyleCnt="0"/>
      <dgm:spPr/>
      <dgm:t>
        <a:bodyPr/>
        <a:lstStyle/>
        <a:p>
          <a:endParaRPr lang="en-US"/>
        </a:p>
      </dgm:t>
    </dgm:pt>
    <dgm:pt modelId="{C7E7B6F8-25AA-4583-87EE-A76DDC1C37EA}" type="pres">
      <dgm:prSet presAssocID="{9F9E32E1-DD1A-4913-B8E1-F94A5D87D7F9}" presName="hierChild2" presStyleCnt="0"/>
      <dgm:spPr/>
    </dgm:pt>
    <dgm:pt modelId="{733942BD-AFD8-43A8-990E-0646DF27554C}" type="pres">
      <dgm:prSet presAssocID="{994B37B4-BCAA-4CF9-B451-CF29200965A2}" presName="Name28" presStyleLbl="parChTrans1D2" presStyleIdx="0" presStyleCnt="5"/>
      <dgm:spPr/>
      <dgm:t>
        <a:bodyPr/>
        <a:lstStyle/>
        <a:p>
          <a:endParaRPr lang="en-US"/>
        </a:p>
      </dgm:t>
    </dgm:pt>
    <dgm:pt modelId="{01C661EA-A6B6-47F3-8112-38CAAF32A6D6}" type="pres">
      <dgm:prSet presAssocID="{20E5AE4E-9FA6-4A4F-A144-654313BE173F}" presName="hierRoot2" presStyleCnt="0">
        <dgm:presLayoutVars>
          <dgm:hierBranch val="init"/>
        </dgm:presLayoutVars>
      </dgm:prSet>
      <dgm:spPr/>
    </dgm:pt>
    <dgm:pt modelId="{30F385DC-86A2-4790-84A4-3E67C7650AC0}" type="pres">
      <dgm:prSet presAssocID="{20E5AE4E-9FA6-4A4F-A144-654313BE173F}" presName="rootComposite2" presStyleCnt="0"/>
      <dgm:spPr/>
    </dgm:pt>
    <dgm:pt modelId="{F5766229-445B-4E34-8D82-12D193D54E0F}" type="pres">
      <dgm:prSet presAssocID="{20E5AE4E-9FA6-4A4F-A144-654313BE173F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1749D83-291F-4221-8A35-951728554490}" type="pres">
      <dgm:prSet presAssocID="{20E5AE4E-9FA6-4A4F-A144-654313BE173F}" presName="topArc2" presStyleLbl="parChTrans1D1" presStyleIdx="2" presStyleCnt="26"/>
      <dgm:spPr/>
    </dgm:pt>
    <dgm:pt modelId="{E14EF0FA-00EE-43DA-84B9-DAAFFAFDCE64}" type="pres">
      <dgm:prSet presAssocID="{20E5AE4E-9FA6-4A4F-A144-654313BE173F}" presName="bottomArc2" presStyleLbl="parChTrans1D1" presStyleIdx="3" presStyleCnt="26"/>
      <dgm:spPr/>
    </dgm:pt>
    <dgm:pt modelId="{DD55FA8A-AA6D-4137-B6E1-A87B31944614}" type="pres">
      <dgm:prSet presAssocID="{20E5AE4E-9FA6-4A4F-A144-654313BE173F}" presName="topConnNode2" presStyleLbl="node2" presStyleIdx="0" presStyleCnt="0"/>
      <dgm:spPr/>
      <dgm:t>
        <a:bodyPr/>
        <a:lstStyle/>
        <a:p>
          <a:endParaRPr lang="en-US"/>
        </a:p>
      </dgm:t>
    </dgm:pt>
    <dgm:pt modelId="{03030077-339A-47ED-ABAD-0F09286ED67A}" type="pres">
      <dgm:prSet presAssocID="{20E5AE4E-9FA6-4A4F-A144-654313BE173F}" presName="hierChild4" presStyleCnt="0"/>
      <dgm:spPr/>
    </dgm:pt>
    <dgm:pt modelId="{B247AACD-665D-4CF1-B965-E9FC3BA69A3A}" type="pres">
      <dgm:prSet presAssocID="{2406D210-1101-43ED-B5AF-0C6D03220FEA}" presName="Name28" presStyleLbl="parChTrans1D3" presStyleIdx="0" presStyleCnt="7"/>
      <dgm:spPr/>
      <dgm:t>
        <a:bodyPr/>
        <a:lstStyle/>
        <a:p>
          <a:endParaRPr lang="en-US"/>
        </a:p>
      </dgm:t>
    </dgm:pt>
    <dgm:pt modelId="{42E36B98-A1D0-4EFB-A739-D8154E6B82A8}" type="pres">
      <dgm:prSet presAssocID="{38A56F66-62E6-49B1-BB0C-13F73B010D55}" presName="hierRoot2" presStyleCnt="0">
        <dgm:presLayoutVars>
          <dgm:hierBranch val="init"/>
        </dgm:presLayoutVars>
      </dgm:prSet>
      <dgm:spPr/>
    </dgm:pt>
    <dgm:pt modelId="{AE976F87-19D5-40BD-912E-990706AA17C5}" type="pres">
      <dgm:prSet presAssocID="{38A56F66-62E6-49B1-BB0C-13F73B010D55}" presName="rootComposite2" presStyleCnt="0"/>
      <dgm:spPr/>
    </dgm:pt>
    <dgm:pt modelId="{C7F3698C-135D-425E-BF77-ADBB306600B8}" type="pres">
      <dgm:prSet presAssocID="{38A56F66-62E6-49B1-BB0C-13F73B010D55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D228CCA-89B3-475F-B040-4F131DD1CA94}" type="pres">
      <dgm:prSet presAssocID="{38A56F66-62E6-49B1-BB0C-13F73B010D55}" presName="topArc2" presStyleLbl="parChTrans1D1" presStyleIdx="4" presStyleCnt="26"/>
      <dgm:spPr/>
    </dgm:pt>
    <dgm:pt modelId="{5DAECE5A-6C77-4C81-9383-B9E174555D1A}" type="pres">
      <dgm:prSet presAssocID="{38A56F66-62E6-49B1-BB0C-13F73B010D55}" presName="bottomArc2" presStyleLbl="parChTrans1D1" presStyleIdx="5" presStyleCnt="26"/>
      <dgm:spPr/>
    </dgm:pt>
    <dgm:pt modelId="{45A81424-2FE8-401A-B593-D19B2C44E4EC}" type="pres">
      <dgm:prSet presAssocID="{38A56F66-62E6-49B1-BB0C-13F73B010D55}" presName="topConnNode2" presStyleLbl="node3" presStyleIdx="0" presStyleCnt="0"/>
      <dgm:spPr/>
      <dgm:t>
        <a:bodyPr/>
        <a:lstStyle/>
        <a:p>
          <a:endParaRPr lang="en-US"/>
        </a:p>
      </dgm:t>
    </dgm:pt>
    <dgm:pt modelId="{4F2C5CA9-75C1-4900-B4D3-7C897D36096C}" type="pres">
      <dgm:prSet presAssocID="{38A56F66-62E6-49B1-BB0C-13F73B010D55}" presName="hierChild4" presStyleCnt="0"/>
      <dgm:spPr/>
    </dgm:pt>
    <dgm:pt modelId="{4B60DCBB-8DE2-44AE-A80D-AFA51BC820D3}" type="pres">
      <dgm:prSet presAssocID="{38A56F66-62E6-49B1-BB0C-13F73B010D55}" presName="hierChild5" presStyleCnt="0"/>
      <dgm:spPr/>
    </dgm:pt>
    <dgm:pt modelId="{C5697310-1DD8-42CC-97E1-8B4147108CC7}" type="pres">
      <dgm:prSet presAssocID="{AF883E0B-4F59-49ED-8950-84A9D3F1C988}" presName="Name28" presStyleLbl="parChTrans1D3" presStyleIdx="1" presStyleCnt="7"/>
      <dgm:spPr/>
      <dgm:t>
        <a:bodyPr/>
        <a:lstStyle/>
        <a:p>
          <a:endParaRPr lang="en-US"/>
        </a:p>
      </dgm:t>
    </dgm:pt>
    <dgm:pt modelId="{D279F59C-EE1D-4E8A-AE9B-26B2356DB82F}" type="pres">
      <dgm:prSet presAssocID="{E9CDEF2C-3210-4475-878A-4A7B79DCF3D1}" presName="hierRoot2" presStyleCnt="0">
        <dgm:presLayoutVars>
          <dgm:hierBranch val="init"/>
        </dgm:presLayoutVars>
      </dgm:prSet>
      <dgm:spPr/>
    </dgm:pt>
    <dgm:pt modelId="{DF9EFAC1-D922-4E59-AB62-77C722B1F8D2}" type="pres">
      <dgm:prSet presAssocID="{E9CDEF2C-3210-4475-878A-4A7B79DCF3D1}" presName="rootComposite2" presStyleCnt="0"/>
      <dgm:spPr/>
    </dgm:pt>
    <dgm:pt modelId="{0E5CFB90-B410-466F-9293-3B29CAFF9A10}" type="pres">
      <dgm:prSet presAssocID="{E9CDEF2C-3210-4475-878A-4A7B79DCF3D1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7C58E9A-74C6-4A4F-8AE0-D372FFF26926}" type="pres">
      <dgm:prSet presAssocID="{E9CDEF2C-3210-4475-878A-4A7B79DCF3D1}" presName="topArc2" presStyleLbl="parChTrans1D1" presStyleIdx="6" presStyleCnt="26"/>
      <dgm:spPr/>
    </dgm:pt>
    <dgm:pt modelId="{D35AF189-BD35-441E-B1E5-8DDC3B6135A3}" type="pres">
      <dgm:prSet presAssocID="{E9CDEF2C-3210-4475-878A-4A7B79DCF3D1}" presName="bottomArc2" presStyleLbl="parChTrans1D1" presStyleIdx="7" presStyleCnt="26"/>
      <dgm:spPr/>
    </dgm:pt>
    <dgm:pt modelId="{F3185EA3-3F7B-423F-A442-D9E47E6A1159}" type="pres">
      <dgm:prSet presAssocID="{E9CDEF2C-3210-4475-878A-4A7B79DCF3D1}" presName="topConnNode2" presStyleLbl="node3" presStyleIdx="0" presStyleCnt="0"/>
      <dgm:spPr/>
      <dgm:t>
        <a:bodyPr/>
        <a:lstStyle/>
        <a:p>
          <a:endParaRPr lang="en-US"/>
        </a:p>
      </dgm:t>
    </dgm:pt>
    <dgm:pt modelId="{2A7564BA-AD5F-459A-929C-F898C2500F96}" type="pres">
      <dgm:prSet presAssocID="{E9CDEF2C-3210-4475-878A-4A7B79DCF3D1}" presName="hierChild4" presStyleCnt="0"/>
      <dgm:spPr/>
    </dgm:pt>
    <dgm:pt modelId="{0FEEABE8-F8ED-4453-ADE8-E9BC39958555}" type="pres">
      <dgm:prSet presAssocID="{E9CDEF2C-3210-4475-878A-4A7B79DCF3D1}" presName="hierChild5" presStyleCnt="0"/>
      <dgm:spPr/>
    </dgm:pt>
    <dgm:pt modelId="{382754A8-7D16-4FBF-A6DA-10446FCF99C4}" type="pres">
      <dgm:prSet presAssocID="{32A8EEFA-C023-47F9-8CD8-002C5C3F39D3}" presName="Name28" presStyleLbl="parChTrans1D3" presStyleIdx="2" presStyleCnt="7"/>
      <dgm:spPr/>
      <dgm:t>
        <a:bodyPr/>
        <a:lstStyle/>
        <a:p>
          <a:endParaRPr lang="en-US"/>
        </a:p>
      </dgm:t>
    </dgm:pt>
    <dgm:pt modelId="{16EAA36F-3015-4336-B44F-A12092E93BCE}" type="pres">
      <dgm:prSet presAssocID="{027685F0-4A42-4E82-8258-E7AA3097C03C}" presName="hierRoot2" presStyleCnt="0">
        <dgm:presLayoutVars>
          <dgm:hierBranch val="init"/>
        </dgm:presLayoutVars>
      </dgm:prSet>
      <dgm:spPr/>
    </dgm:pt>
    <dgm:pt modelId="{D9AE57A4-C2DE-457E-B871-92F5CB6CEF69}" type="pres">
      <dgm:prSet presAssocID="{027685F0-4A42-4E82-8258-E7AA3097C03C}" presName="rootComposite2" presStyleCnt="0"/>
      <dgm:spPr/>
    </dgm:pt>
    <dgm:pt modelId="{B01027B9-517E-45AF-A84B-0CF96348F101}" type="pres">
      <dgm:prSet presAssocID="{027685F0-4A42-4E82-8258-E7AA3097C03C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9DDF9EF-69F7-416C-B825-A45D3F905EAA}" type="pres">
      <dgm:prSet presAssocID="{027685F0-4A42-4E82-8258-E7AA3097C03C}" presName="topArc2" presStyleLbl="parChTrans1D1" presStyleIdx="8" presStyleCnt="26"/>
      <dgm:spPr/>
    </dgm:pt>
    <dgm:pt modelId="{3B9AF634-753D-4AE2-BF39-EE2BE1CCBCB3}" type="pres">
      <dgm:prSet presAssocID="{027685F0-4A42-4E82-8258-E7AA3097C03C}" presName="bottomArc2" presStyleLbl="parChTrans1D1" presStyleIdx="9" presStyleCnt="26"/>
      <dgm:spPr/>
    </dgm:pt>
    <dgm:pt modelId="{F886380B-172E-4F84-8289-83BB7E93FB3E}" type="pres">
      <dgm:prSet presAssocID="{027685F0-4A42-4E82-8258-E7AA3097C03C}" presName="topConnNode2" presStyleLbl="node3" presStyleIdx="0" presStyleCnt="0"/>
      <dgm:spPr/>
      <dgm:t>
        <a:bodyPr/>
        <a:lstStyle/>
        <a:p>
          <a:endParaRPr lang="en-US"/>
        </a:p>
      </dgm:t>
    </dgm:pt>
    <dgm:pt modelId="{14DB0EBB-6940-4748-955A-F3D6EE1F57E1}" type="pres">
      <dgm:prSet presAssocID="{027685F0-4A42-4E82-8258-E7AA3097C03C}" presName="hierChild4" presStyleCnt="0"/>
      <dgm:spPr/>
    </dgm:pt>
    <dgm:pt modelId="{A98D8F3C-DFC7-407B-8204-2C92C3D9A481}" type="pres">
      <dgm:prSet presAssocID="{027685F0-4A42-4E82-8258-E7AA3097C03C}" presName="hierChild5" presStyleCnt="0"/>
      <dgm:spPr/>
    </dgm:pt>
    <dgm:pt modelId="{B06D2073-D667-4C7F-8A2A-6483AB5BC5F5}" type="pres">
      <dgm:prSet presAssocID="{20E5AE4E-9FA6-4A4F-A144-654313BE173F}" presName="hierChild5" presStyleCnt="0"/>
      <dgm:spPr/>
    </dgm:pt>
    <dgm:pt modelId="{5146DB24-7271-4FE2-A47A-AFE3DCCDEFA6}" type="pres">
      <dgm:prSet presAssocID="{48996205-88EC-4653-8575-539AA4503301}" presName="Name28" presStyleLbl="parChTrans1D2" presStyleIdx="1" presStyleCnt="5"/>
      <dgm:spPr/>
      <dgm:t>
        <a:bodyPr/>
        <a:lstStyle/>
        <a:p>
          <a:endParaRPr lang="en-US"/>
        </a:p>
      </dgm:t>
    </dgm:pt>
    <dgm:pt modelId="{23D6CF1D-C048-4549-B1BA-38BC6DFA7F1C}" type="pres">
      <dgm:prSet presAssocID="{6BDD1968-3C71-4C5D-8927-E49E9C236F8E}" presName="hierRoot2" presStyleCnt="0">
        <dgm:presLayoutVars>
          <dgm:hierBranch val="init"/>
        </dgm:presLayoutVars>
      </dgm:prSet>
      <dgm:spPr/>
    </dgm:pt>
    <dgm:pt modelId="{3D166833-270A-4A44-B08B-CC3B12970D65}" type="pres">
      <dgm:prSet presAssocID="{6BDD1968-3C71-4C5D-8927-E49E9C236F8E}" presName="rootComposite2" presStyleCnt="0"/>
      <dgm:spPr/>
    </dgm:pt>
    <dgm:pt modelId="{F4FA901A-CE4D-4F79-A0FC-701F11A1FD8E}" type="pres">
      <dgm:prSet presAssocID="{6BDD1968-3C71-4C5D-8927-E49E9C236F8E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019C443-0479-4790-9CA7-743E2D4B2D29}" type="pres">
      <dgm:prSet presAssocID="{6BDD1968-3C71-4C5D-8927-E49E9C236F8E}" presName="topArc2" presStyleLbl="parChTrans1D1" presStyleIdx="10" presStyleCnt="26"/>
      <dgm:spPr/>
    </dgm:pt>
    <dgm:pt modelId="{42AA5877-95B7-4162-9E3A-47EE6E03D3E3}" type="pres">
      <dgm:prSet presAssocID="{6BDD1968-3C71-4C5D-8927-E49E9C236F8E}" presName="bottomArc2" presStyleLbl="parChTrans1D1" presStyleIdx="11" presStyleCnt="26"/>
      <dgm:spPr/>
    </dgm:pt>
    <dgm:pt modelId="{CD634DF8-B5FA-4215-B834-C110D3C7EEAA}" type="pres">
      <dgm:prSet presAssocID="{6BDD1968-3C71-4C5D-8927-E49E9C236F8E}" presName="topConnNode2" presStyleLbl="node2" presStyleIdx="0" presStyleCnt="0"/>
      <dgm:spPr/>
      <dgm:t>
        <a:bodyPr/>
        <a:lstStyle/>
        <a:p>
          <a:endParaRPr lang="en-US"/>
        </a:p>
      </dgm:t>
    </dgm:pt>
    <dgm:pt modelId="{FC6D183F-173C-4DEC-BD33-6D79AB9B742C}" type="pres">
      <dgm:prSet presAssocID="{6BDD1968-3C71-4C5D-8927-E49E9C236F8E}" presName="hierChild4" presStyleCnt="0"/>
      <dgm:spPr/>
    </dgm:pt>
    <dgm:pt modelId="{B2EF9740-43C9-4979-8889-032EA54CB3F4}" type="pres">
      <dgm:prSet presAssocID="{E7400F10-018D-41CA-A106-9DE5E7632041}" presName="Name28" presStyleLbl="parChTrans1D3" presStyleIdx="3" presStyleCnt="7"/>
      <dgm:spPr/>
      <dgm:t>
        <a:bodyPr/>
        <a:lstStyle/>
        <a:p>
          <a:endParaRPr lang="en-US"/>
        </a:p>
      </dgm:t>
    </dgm:pt>
    <dgm:pt modelId="{638BA36F-D9B9-47A1-8A39-CAC4166DEBB6}" type="pres">
      <dgm:prSet presAssocID="{C3BFBF2B-1D8F-41E8-9407-A464D6602657}" presName="hierRoot2" presStyleCnt="0">
        <dgm:presLayoutVars>
          <dgm:hierBranch val="init"/>
        </dgm:presLayoutVars>
      </dgm:prSet>
      <dgm:spPr/>
    </dgm:pt>
    <dgm:pt modelId="{19FED830-5330-4248-82CA-60651EE8633B}" type="pres">
      <dgm:prSet presAssocID="{C3BFBF2B-1D8F-41E8-9407-A464D6602657}" presName="rootComposite2" presStyleCnt="0"/>
      <dgm:spPr/>
    </dgm:pt>
    <dgm:pt modelId="{F1B19893-05D6-4229-AA6D-561615555523}" type="pres">
      <dgm:prSet presAssocID="{C3BFBF2B-1D8F-41E8-9407-A464D6602657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D013FEC-E097-4FC6-8F06-58A60EE565C1}" type="pres">
      <dgm:prSet presAssocID="{C3BFBF2B-1D8F-41E8-9407-A464D6602657}" presName="topArc2" presStyleLbl="parChTrans1D1" presStyleIdx="12" presStyleCnt="26"/>
      <dgm:spPr/>
    </dgm:pt>
    <dgm:pt modelId="{7479DA91-1A2E-430C-BE76-EB323D20F9DC}" type="pres">
      <dgm:prSet presAssocID="{C3BFBF2B-1D8F-41E8-9407-A464D6602657}" presName="bottomArc2" presStyleLbl="parChTrans1D1" presStyleIdx="13" presStyleCnt="26"/>
      <dgm:spPr/>
    </dgm:pt>
    <dgm:pt modelId="{492117EA-8C8A-4C4D-8F33-949AA2652E4E}" type="pres">
      <dgm:prSet presAssocID="{C3BFBF2B-1D8F-41E8-9407-A464D6602657}" presName="topConnNode2" presStyleLbl="node3" presStyleIdx="0" presStyleCnt="0"/>
      <dgm:spPr/>
      <dgm:t>
        <a:bodyPr/>
        <a:lstStyle/>
        <a:p>
          <a:endParaRPr lang="en-US"/>
        </a:p>
      </dgm:t>
    </dgm:pt>
    <dgm:pt modelId="{F9AD65D9-72F6-4F8B-B203-4A8B7D1F7C98}" type="pres">
      <dgm:prSet presAssocID="{C3BFBF2B-1D8F-41E8-9407-A464D6602657}" presName="hierChild4" presStyleCnt="0"/>
      <dgm:spPr/>
    </dgm:pt>
    <dgm:pt modelId="{53BAC70D-F229-4E6B-BEEC-39690D3BEABD}" type="pres">
      <dgm:prSet presAssocID="{C3BFBF2B-1D8F-41E8-9407-A464D6602657}" presName="hierChild5" presStyleCnt="0"/>
      <dgm:spPr/>
    </dgm:pt>
    <dgm:pt modelId="{1F00B754-ECD3-4509-871B-5539D99B4DDC}" type="pres">
      <dgm:prSet presAssocID="{EFD038D0-2089-43BE-B549-22DBF1D58FE5}" presName="Name28" presStyleLbl="parChTrans1D3" presStyleIdx="4" presStyleCnt="7"/>
      <dgm:spPr/>
      <dgm:t>
        <a:bodyPr/>
        <a:lstStyle/>
        <a:p>
          <a:endParaRPr lang="en-US"/>
        </a:p>
      </dgm:t>
    </dgm:pt>
    <dgm:pt modelId="{0C9FD674-8A78-4E8F-8651-9F353A8D51C6}" type="pres">
      <dgm:prSet presAssocID="{9D6FE34A-17CC-4116-90B4-03AD2F7CED9C}" presName="hierRoot2" presStyleCnt="0">
        <dgm:presLayoutVars>
          <dgm:hierBranch val="init"/>
        </dgm:presLayoutVars>
      </dgm:prSet>
      <dgm:spPr/>
    </dgm:pt>
    <dgm:pt modelId="{0AF8D0BC-C0F3-4B29-8105-9CEC6B8F46D1}" type="pres">
      <dgm:prSet presAssocID="{9D6FE34A-17CC-4116-90B4-03AD2F7CED9C}" presName="rootComposite2" presStyleCnt="0"/>
      <dgm:spPr/>
    </dgm:pt>
    <dgm:pt modelId="{FFD6DC07-A4A8-4B17-82A7-1C5020704214}" type="pres">
      <dgm:prSet presAssocID="{9D6FE34A-17CC-4116-90B4-03AD2F7CED9C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8E88E5A-3C0F-45A9-9DCD-5C1073E97F7F}" type="pres">
      <dgm:prSet presAssocID="{9D6FE34A-17CC-4116-90B4-03AD2F7CED9C}" presName="topArc2" presStyleLbl="parChTrans1D1" presStyleIdx="14" presStyleCnt="26"/>
      <dgm:spPr/>
    </dgm:pt>
    <dgm:pt modelId="{41C7700E-589D-4B49-A9E6-0252209C0AF6}" type="pres">
      <dgm:prSet presAssocID="{9D6FE34A-17CC-4116-90B4-03AD2F7CED9C}" presName="bottomArc2" presStyleLbl="parChTrans1D1" presStyleIdx="15" presStyleCnt="26"/>
      <dgm:spPr/>
    </dgm:pt>
    <dgm:pt modelId="{86872D48-B308-4493-BFBE-AFE7DF6F0EB5}" type="pres">
      <dgm:prSet presAssocID="{9D6FE34A-17CC-4116-90B4-03AD2F7CED9C}" presName="topConnNode2" presStyleLbl="node3" presStyleIdx="0" presStyleCnt="0"/>
      <dgm:spPr/>
      <dgm:t>
        <a:bodyPr/>
        <a:lstStyle/>
        <a:p>
          <a:endParaRPr lang="en-US"/>
        </a:p>
      </dgm:t>
    </dgm:pt>
    <dgm:pt modelId="{DE17534C-826D-4CD1-9D6C-C6600AFB83CA}" type="pres">
      <dgm:prSet presAssocID="{9D6FE34A-17CC-4116-90B4-03AD2F7CED9C}" presName="hierChild4" presStyleCnt="0"/>
      <dgm:spPr/>
    </dgm:pt>
    <dgm:pt modelId="{6128E33B-F7F4-4CB0-B641-F65A4C55A057}" type="pres">
      <dgm:prSet presAssocID="{9D6FE34A-17CC-4116-90B4-03AD2F7CED9C}" presName="hierChild5" presStyleCnt="0"/>
      <dgm:spPr/>
    </dgm:pt>
    <dgm:pt modelId="{07DF48F5-72AD-4D2F-A212-C5C6639FF2FB}" type="pres">
      <dgm:prSet presAssocID="{A9913BA5-0403-4ADF-A023-BC1F92B30CA1}" presName="Name28" presStyleLbl="parChTrans1D3" presStyleIdx="5" presStyleCnt="7"/>
      <dgm:spPr/>
      <dgm:t>
        <a:bodyPr/>
        <a:lstStyle/>
        <a:p>
          <a:endParaRPr lang="en-US"/>
        </a:p>
      </dgm:t>
    </dgm:pt>
    <dgm:pt modelId="{181943A1-5497-4166-902B-8C76EEFCB074}" type="pres">
      <dgm:prSet presAssocID="{D6C63025-4EE7-4674-987A-6444DB5C4D14}" presName="hierRoot2" presStyleCnt="0">
        <dgm:presLayoutVars>
          <dgm:hierBranch val="init"/>
        </dgm:presLayoutVars>
      </dgm:prSet>
      <dgm:spPr/>
    </dgm:pt>
    <dgm:pt modelId="{D40340EE-A51D-4D62-9C43-6B64EA16C09A}" type="pres">
      <dgm:prSet presAssocID="{D6C63025-4EE7-4674-987A-6444DB5C4D14}" presName="rootComposite2" presStyleCnt="0"/>
      <dgm:spPr/>
    </dgm:pt>
    <dgm:pt modelId="{4978A266-8914-4ADD-968B-01B6C71EE1C8}" type="pres">
      <dgm:prSet presAssocID="{D6C63025-4EE7-4674-987A-6444DB5C4D14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8DAD7E1-F774-4254-AF2C-28C56A231751}" type="pres">
      <dgm:prSet presAssocID="{D6C63025-4EE7-4674-987A-6444DB5C4D14}" presName="topArc2" presStyleLbl="parChTrans1D1" presStyleIdx="16" presStyleCnt="26"/>
      <dgm:spPr/>
    </dgm:pt>
    <dgm:pt modelId="{77E7CCD3-528F-4CA0-803B-23CA6486358A}" type="pres">
      <dgm:prSet presAssocID="{D6C63025-4EE7-4674-987A-6444DB5C4D14}" presName="bottomArc2" presStyleLbl="parChTrans1D1" presStyleIdx="17" presStyleCnt="26"/>
      <dgm:spPr/>
    </dgm:pt>
    <dgm:pt modelId="{2347E3F5-10E3-4A97-9B8D-15424886D8CE}" type="pres">
      <dgm:prSet presAssocID="{D6C63025-4EE7-4674-987A-6444DB5C4D14}" presName="topConnNode2" presStyleLbl="node3" presStyleIdx="0" presStyleCnt="0"/>
      <dgm:spPr/>
      <dgm:t>
        <a:bodyPr/>
        <a:lstStyle/>
        <a:p>
          <a:endParaRPr lang="en-US"/>
        </a:p>
      </dgm:t>
    </dgm:pt>
    <dgm:pt modelId="{E63511F3-F501-44F6-9EAB-DB67CBD7B028}" type="pres">
      <dgm:prSet presAssocID="{D6C63025-4EE7-4674-987A-6444DB5C4D14}" presName="hierChild4" presStyleCnt="0"/>
      <dgm:spPr/>
    </dgm:pt>
    <dgm:pt modelId="{73B6FCBE-6336-404F-854F-67241C669B06}" type="pres">
      <dgm:prSet presAssocID="{D6C63025-4EE7-4674-987A-6444DB5C4D14}" presName="hierChild5" presStyleCnt="0"/>
      <dgm:spPr/>
    </dgm:pt>
    <dgm:pt modelId="{3C82C51A-F4E7-4899-81E0-AA9B0D1DFB87}" type="pres">
      <dgm:prSet presAssocID="{6BDD1968-3C71-4C5D-8927-E49E9C236F8E}" presName="hierChild5" presStyleCnt="0"/>
      <dgm:spPr/>
    </dgm:pt>
    <dgm:pt modelId="{2E1D653B-CCCB-48A2-837E-4652499C2A48}" type="pres">
      <dgm:prSet presAssocID="{45D3F7C9-AD9F-4CAE-A517-551DFD4CFB82}" presName="Name28" presStyleLbl="parChTrans1D2" presStyleIdx="2" presStyleCnt="5"/>
      <dgm:spPr/>
      <dgm:t>
        <a:bodyPr/>
        <a:lstStyle/>
        <a:p>
          <a:endParaRPr lang="en-US"/>
        </a:p>
      </dgm:t>
    </dgm:pt>
    <dgm:pt modelId="{5EB417EE-AA66-437F-9AB7-FDDFA55FBD50}" type="pres">
      <dgm:prSet presAssocID="{8A4E7146-D654-4EA2-99EE-9F4708E06FA4}" presName="hierRoot2" presStyleCnt="0">
        <dgm:presLayoutVars>
          <dgm:hierBranch val="init"/>
        </dgm:presLayoutVars>
      </dgm:prSet>
      <dgm:spPr/>
    </dgm:pt>
    <dgm:pt modelId="{BE88B533-49F1-46DD-A6C7-599A2C1568A8}" type="pres">
      <dgm:prSet presAssocID="{8A4E7146-D654-4EA2-99EE-9F4708E06FA4}" presName="rootComposite2" presStyleCnt="0"/>
      <dgm:spPr/>
    </dgm:pt>
    <dgm:pt modelId="{4F57BDF1-B18D-4498-9BC6-891D02D48EA5}" type="pres">
      <dgm:prSet presAssocID="{8A4E7146-D654-4EA2-99EE-9F4708E06FA4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0A7EC7A-84EA-4D15-8A0A-047B155673F3}" type="pres">
      <dgm:prSet presAssocID="{8A4E7146-D654-4EA2-99EE-9F4708E06FA4}" presName="topArc2" presStyleLbl="parChTrans1D1" presStyleIdx="18" presStyleCnt="26"/>
      <dgm:spPr/>
    </dgm:pt>
    <dgm:pt modelId="{C2C7A0C2-4923-4742-BB10-C475A19EB426}" type="pres">
      <dgm:prSet presAssocID="{8A4E7146-D654-4EA2-99EE-9F4708E06FA4}" presName="bottomArc2" presStyleLbl="parChTrans1D1" presStyleIdx="19" presStyleCnt="26"/>
      <dgm:spPr/>
    </dgm:pt>
    <dgm:pt modelId="{E0E03D42-C277-49FC-9AC1-61099B409630}" type="pres">
      <dgm:prSet presAssocID="{8A4E7146-D654-4EA2-99EE-9F4708E06FA4}" presName="topConnNode2" presStyleLbl="node2" presStyleIdx="0" presStyleCnt="0"/>
      <dgm:spPr/>
      <dgm:t>
        <a:bodyPr/>
        <a:lstStyle/>
        <a:p>
          <a:endParaRPr lang="en-US"/>
        </a:p>
      </dgm:t>
    </dgm:pt>
    <dgm:pt modelId="{D664E6AD-123A-41B2-99D8-510A6C1BF13F}" type="pres">
      <dgm:prSet presAssocID="{8A4E7146-D654-4EA2-99EE-9F4708E06FA4}" presName="hierChild4" presStyleCnt="0"/>
      <dgm:spPr/>
    </dgm:pt>
    <dgm:pt modelId="{2559608B-7626-4E05-8F1F-178F99F2F4E6}" type="pres">
      <dgm:prSet presAssocID="{8A4E7146-D654-4EA2-99EE-9F4708E06FA4}" presName="hierChild5" presStyleCnt="0"/>
      <dgm:spPr/>
    </dgm:pt>
    <dgm:pt modelId="{5B255EEA-14D0-492C-9EEB-DB01EA725B90}" type="pres">
      <dgm:prSet presAssocID="{BC56A63D-ED72-4BA8-88BC-6A95E38E88A1}" presName="Name28" presStyleLbl="parChTrans1D2" presStyleIdx="3" presStyleCnt="5"/>
      <dgm:spPr/>
      <dgm:t>
        <a:bodyPr/>
        <a:lstStyle/>
        <a:p>
          <a:endParaRPr lang="en-US"/>
        </a:p>
      </dgm:t>
    </dgm:pt>
    <dgm:pt modelId="{37B5DD28-0FF7-452D-A20B-A9B115B9DD0D}" type="pres">
      <dgm:prSet presAssocID="{3E6B8906-D3DA-43C2-82E4-4DE093827459}" presName="hierRoot2" presStyleCnt="0">
        <dgm:presLayoutVars>
          <dgm:hierBranch val="init"/>
        </dgm:presLayoutVars>
      </dgm:prSet>
      <dgm:spPr/>
    </dgm:pt>
    <dgm:pt modelId="{6FCDD5FE-BF96-448F-857E-EDB4A027483E}" type="pres">
      <dgm:prSet presAssocID="{3E6B8906-D3DA-43C2-82E4-4DE093827459}" presName="rootComposite2" presStyleCnt="0"/>
      <dgm:spPr/>
    </dgm:pt>
    <dgm:pt modelId="{D094EE9B-679D-433C-BF8C-9C9275961678}" type="pres">
      <dgm:prSet presAssocID="{3E6B8906-D3DA-43C2-82E4-4DE093827459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07D0C6B-E17A-4E87-852E-AE19DAA7EED2}" type="pres">
      <dgm:prSet presAssocID="{3E6B8906-D3DA-43C2-82E4-4DE093827459}" presName="topArc2" presStyleLbl="parChTrans1D1" presStyleIdx="20" presStyleCnt="26"/>
      <dgm:spPr/>
    </dgm:pt>
    <dgm:pt modelId="{376100A7-BEDD-4516-80B0-9F2D329C929C}" type="pres">
      <dgm:prSet presAssocID="{3E6B8906-D3DA-43C2-82E4-4DE093827459}" presName="bottomArc2" presStyleLbl="parChTrans1D1" presStyleIdx="21" presStyleCnt="26"/>
      <dgm:spPr/>
    </dgm:pt>
    <dgm:pt modelId="{F098BDA5-C6BB-4888-B557-81BDDA246676}" type="pres">
      <dgm:prSet presAssocID="{3E6B8906-D3DA-43C2-82E4-4DE093827459}" presName="topConnNode2" presStyleLbl="node2" presStyleIdx="0" presStyleCnt="0"/>
      <dgm:spPr/>
      <dgm:t>
        <a:bodyPr/>
        <a:lstStyle/>
        <a:p>
          <a:endParaRPr lang="en-US"/>
        </a:p>
      </dgm:t>
    </dgm:pt>
    <dgm:pt modelId="{980A940A-54CC-44D8-BAF8-9DA30602450F}" type="pres">
      <dgm:prSet presAssocID="{3E6B8906-D3DA-43C2-82E4-4DE093827459}" presName="hierChild4" presStyleCnt="0"/>
      <dgm:spPr/>
    </dgm:pt>
    <dgm:pt modelId="{2045740C-7976-4266-8C09-5DFB9EA48686}" type="pres">
      <dgm:prSet presAssocID="{3E6B8906-D3DA-43C2-82E4-4DE093827459}" presName="hierChild5" presStyleCnt="0"/>
      <dgm:spPr/>
    </dgm:pt>
    <dgm:pt modelId="{A02ADFE3-74A2-4F5B-8810-007C3802D4DA}" type="pres">
      <dgm:prSet presAssocID="{4F294A39-47B1-4C35-A2F1-E4828DF06F4E}" presName="Name28" presStyleLbl="parChTrans1D2" presStyleIdx="4" presStyleCnt="5"/>
      <dgm:spPr/>
      <dgm:t>
        <a:bodyPr/>
        <a:lstStyle/>
        <a:p>
          <a:endParaRPr lang="en-US"/>
        </a:p>
      </dgm:t>
    </dgm:pt>
    <dgm:pt modelId="{B3743AD9-D20D-4707-8BC0-27C54529BEBC}" type="pres">
      <dgm:prSet presAssocID="{631E19C0-8391-477F-AA8B-11E0A470F61B}" presName="hierRoot2" presStyleCnt="0">
        <dgm:presLayoutVars>
          <dgm:hierBranch val="init"/>
        </dgm:presLayoutVars>
      </dgm:prSet>
      <dgm:spPr/>
    </dgm:pt>
    <dgm:pt modelId="{F103B130-E913-4635-958F-D560D9845071}" type="pres">
      <dgm:prSet presAssocID="{631E19C0-8391-477F-AA8B-11E0A470F61B}" presName="rootComposite2" presStyleCnt="0"/>
      <dgm:spPr/>
    </dgm:pt>
    <dgm:pt modelId="{D5A650E7-F60A-42CF-9619-48476881F00D}" type="pres">
      <dgm:prSet presAssocID="{631E19C0-8391-477F-AA8B-11E0A470F61B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A4F955D-FCFF-46DB-9BC1-FF01A769E67F}" type="pres">
      <dgm:prSet presAssocID="{631E19C0-8391-477F-AA8B-11E0A470F61B}" presName="topArc2" presStyleLbl="parChTrans1D1" presStyleIdx="22" presStyleCnt="26"/>
      <dgm:spPr/>
    </dgm:pt>
    <dgm:pt modelId="{16EF3C92-367D-46BB-9D1D-50FB45431775}" type="pres">
      <dgm:prSet presAssocID="{631E19C0-8391-477F-AA8B-11E0A470F61B}" presName="bottomArc2" presStyleLbl="parChTrans1D1" presStyleIdx="23" presStyleCnt="26"/>
      <dgm:spPr/>
    </dgm:pt>
    <dgm:pt modelId="{F6914729-6C06-4151-8B56-96976CE81888}" type="pres">
      <dgm:prSet presAssocID="{631E19C0-8391-477F-AA8B-11E0A470F61B}" presName="topConnNode2" presStyleLbl="node2" presStyleIdx="0" presStyleCnt="0"/>
      <dgm:spPr/>
      <dgm:t>
        <a:bodyPr/>
        <a:lstStyle/>
        <a:p>
          <a:endParaRPr lang="en-US"/>
        </a:p>
      </dgm:t>
    </dgm:pt>
    <dgm:pt modelId="{5388623F-D1CF-4E76-9FDF-8FD5DC020100}" type="pres">
      <dgm:prSet presAssocID="{631E19C0-8391-477F-AA8B-11E0A470F61B}" presName="hierChild4" presStyleCnt="0"/>
      <dgm:spPr/>
    </dgm:pt>
    <dgm:pt modelId="{C8AC782E-6D13-43D6-8CBF-C7AE3C8E11E4}" type="pres">
      <dgm:prSet presAssocID="{5389DD3E-3182-413A-A05A-3D41C5B55496}" presName="Name28" presStyleLbl="parChTrans1D3" presStyleIdx="6" presStyleCnt="7"/>
      <dgm:spPr/>
      <dgm:t>
        <a:bodyPr/>
        <a:lstStyle/>
        <a:p>
          <a:endParaRPr lang="en-US"/>
        </a:p>
      </dgm:t>
    </dgm:pt>
    <dgm:pt modelId="{4EF47A21-A337-49C1-9592-5A51B2CBB288}" type="pres">
      <dgm:prSet presAssocID="{C0C81643-4C83-43A4-A91B-B2059F0A3785}" presName="hierRoot2" presStyleCnt="0">
        <dgm:presLayoutVars>
          <dgm:hierBranch val="init"/>
        </dgm:presLayoutVars>
      </dgm:prSet>
      <dgm:spPr/>
    </dgm:pt>
    <dgm:pt modelId="{01587BCC-FE73-40B8-BAFF-DDB7371D1AC1}" type="pres">
      <dgm:prSet presAssocID="{C0C81643-4C83-43A4-A91B-B2059F0A3785}" presName="rootComposite2" presStyleCnt="0"/>
      <dgm:spPr/>
    </dgm:pt>
    <dgm:pt modelId="{C2924AAE-0F33-432F-AEC7-C3FEB8491669}" type="pres">
      <dgm:prSet presAssocID="{C0C81643-4C83-43A4-A91B-B2059F0A3785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794B5B5-22F6-4986-ABF2-C8A5CE2B6533}" type="pres">
      <dgm:prSet presAssocID="{C0C81643-4C83-43A4-A91B-B2059F0A3785}" presName="topArc2" presStyleLbl="parChTrans1D1" presStyleIdx="24" presStyleCnt="26"/>
      <dgm:spPr/>
    </dgm:pt>
    <dgm:pt modelId="{985057CE-C93A-4681-BC90-F749AFA4DE31}" type="pres">
      <dgm:prSet presAssocID="{C0C81643-4C83-43A4-A91B-B2059F0A3785}" presName="bottomArc2" presStyleLbl="parChTrans1D1" presStyleIdx="25" presStyleCnt="26"/>
      <dgm:spPr/>
    </dgm:pt>
    <dgm:pt modelId="{C105A314-D75A-4C6A-9D54-7B53CA2E64EB}" type="pres">
      <dgm:prSet presAssocID="{C0C81643-4C83-43A4-A91B-B2059F0A3785}" presName="topConnNode2" presStyleLbl="node3" presStyleIdx="0" presStyleCnt="0"/>
      <dgm:spPr/>
      <dgm:t>
        <a:bodyPr/>
        <a:lstStyle/>
        <a:p>
          <a:endParaRPr lang="en-US"/>
        </a:p>
      </dgm:t>
    </dgm:pt>
    <dgm:pt modelId="{6DC81412-ABE0-4FA0-94F9-EB43398236FC}" type="pres">
      <dgm:prSet presAssocID="{C0C81643-4C83-43A4-A91B-B2059F0A3785}" presName="hierChild4" presStyleCnt="0"/>
      <dgm:spPr/>
    </dgm:pt>
    <dgm:pt modelId="{EFDBB9D5-6E7A-4B3D-AC36-65CC5BC45A31}" type="pres">
      <dgm:prSet presAssocID="{C0C81643-4C83-43A4-A91B-B2059F0A3785}" presName="hierChild5" presStyleCnt="0"/>
      <dgm:spPr/>
    </dgm:pt>
    <dgm:pt modelId="{609F306F-A755-4D2D-ABCC-C7B8362CAF0E}" type="pres">
      <dgm:prSet presAssocID="{631E19C0-8391-477F-AA8B-11E0A470F61B}" presName="hierChild5" presStyleCnt="0"/>
      <dgm:spPr/>
    </dgm:pt>
    <dgm:pt modelId="{DF67143B-537D-4B06-8FBF-803275D882F7}" type="pres">
      <dgm:prSet presAssocID="{9F9E32E1-DD1A-4913-B8E1-F94A5D87D7F9}" presName="hierChild3" presStyleCnt="0"/>
      <dgm:spPr/>
    </dgm:pt>
  </dgm:ptLst>
  <dgm:cxnLst>
    <dgm:cxn modelId="{5472956C-17E2-44D6-A871-127BA4106010}" type="presOf" srcId="{E9CDEF2C-3210-4475-878A-4A7B79DCF3D1}" destId="{F3185EA3-3F7B-423F-A442-D9E47E6A1159}" srcOrd="1" destOrd="0" presId="urn:microsoft.com/office/officeart/2008/layout/HalfCircleOrganizationChart"/>
    <dgm:cxn modelId="{8394CFA2-FF9C-4E30-BF4F-9F1CBD5DA03D}" type="presOf" srcId="{9D6FE34A-17CC-4116-90B4-03AD2F7CED9C}" destId="{86872D48-B308-4493-BFBE-AFE7DF6F0EB5}" srcOrd="1" destOrd="0" presId="urn:microsoft.com/office/officeart/2008/layout/HalfCircleOrganizationChart"/>
    <dgm:cxn modelId="{27C17E01-AC49-4A4A-A672-073EFAB74541}" srcId="{9F9E32E1-DD1A-4913-B8E1-F94A5D87D7F9}" destId="{8A4E7146-D654-4EA2-99EE-9F4708E06FA4}" srcOrd="2" destOrd="0" parTransId="{45D3F7C9-AD9F-4CAE-A517-551DFD4CFB82}" sibTransId="{E7564117-36FF-49DF-8256-31CFB8EDFB0E}"/>
    <dgm:cxn modelId="{71F95627-146C-43DA-85EA-DB6EB4749F3A}" type="presOf" srcId="{027685F0-4A42-4E82-8258-E7AA3097C03C}" destId="{B01027B9-517E-45AF-A84B-0CF96348F101}" srcOrd="0" destOrd="0" presId="urn:microsoft.com/office/officeart/2008/layout/HalfCircleOrganizationChart"/>
    <dgm:cxn modelId="{B8E6BC0E-F674-49EA-A279-D3282769461B}" type="presOf" srcId="{027685F0-4A42-4E82-8258-E7AA3097C03C}" destId="{F886380B-172E-4F84-8289-83BB7E93FB3E}" srcOrd="1" destOrd="0" presId="urn:microsoft.com/office/officeart/2008/layout/HalfCircleOrganizationChart"/>
    <dgm:cxn modelId="{7C9D8242-87F2-44EE-ACD4-4F95F8B883B9}" type="presOf" srcId="{9F9E32E1-DD1A-4913-B8E1-F94A5D87D7F9}" destId="{B3FEE1EE-7C5E-4C8F-BFE6-AC45E82C2FEC}" srcOrd="0" destOrd="0" presId="urn:microsoft.com/office/officeart/2008/layout/HalfCircleOrganizationChart"/>
    <dgm:cxn modelId="{A309FF86-41A0-4B9A-AA57-F30E73DD54D0}" srcId="{1E7322E5-2D8B-47A8-8A11-DF00D3777DE2}" destId="{9F9E32E1-DD1A-4913-B8E1-F94A5D87D7F9}" srcOrd="0" destOrd="0" parTransId="{D1CCF591-B17C-4661-A808-F53362335493}" sibTransId="{BA6DC7BF-B14D-4F81-8797-CEAB2CF80492}"/>
    <dgm:cxn modelId="{C6B9AB31-CF79-4FD7-AF17-45C87DAEA440}" type="presOf" srcId="{8A4E7146-D654-4EA2-99EE-9F4708E06FA4}" destId="{4F57BDF1-B18D-4498-9BC6-891D02D48EA5}" srcOrd="0" destOrd="0" presId="urn:microsoft.com/office/officeart/2008/layout/HalfCircleOrganizationChart"/>
    <dgm:cxn modelId="{C8AC3E7C-6B1D-4B38-8949-07E7B683A4A0}" type="presOf" srcId="{994B37B4-BCAA-4CF9-B451-CF29200965A2}" destId="{733942BD-AFD8-43A8-990E-0646DF27554C}" srcOrd="0" destOrd="0" presId="urn:microsoft.com/office/officeart/2008/layout/HalfCircleOrganizationChart"/>
    <dgm:cxn modelId="{E9CB1FAA-3051-4BE6-AD01-11C6983DBB92}" type="presOf" srcId="{38A56F66-62E6-49B1-BB0C-13F73B010D55}" destId="{45A81424-2FE8-401A-B593-D19B2C44E4EC}" srcOrd="1" destOrd="0" presId="urn:microsoft.com/office/officeart/2008/layout/HalfCircleOrganizationChart"/>
    <dgm:cxn modelId="{8EF165A3-19D4-40ED-A40B-10AEDEE839BA}" type="presOf" srcId="{5389DD3E-3182-413A-A05A-3D41C5B55496}" destId="{C8AC782E-6D13-43D6-8CBF-C7AE3C8E11E4}" srcOrd="0" destOrd="0" presId="urn:microsoft.com/office/officeart/2008/layout/HalfCircleOrganizationChart"/>
    <dgm:cxn modelId="{C83BA7CC-1D25-4CF5-8C9A-582C58A5B215}" type="presOf" srcId="{48996205-88EC-4653-8575-539AA4503301}" destId="{5146DB24-7271-4FE2-A47A-AFE3DCCDEFA6}" srcOrd="0" destOrd="0" presId="urn:microsoft.com/office/officeart/2008/layout/HalfCircleOrganizationChart"/>
    <dgm:cxn modelId="{99F1CE79-0349-4A5E-A8E2-C242FDA304DE}" type="presOf" srcId="{D6C63025-4EE7-4674-987A-6444DB5C4D14}" destId="{4978A266-8914-4ADD-968B-01B6C71EE1C8}" srcOrd="0" destOrd="0" presId="urn:microsoft.com/office/officeart/2008/layout/HalfCircleOrganizationChart"/>
    <dgm:cxn modelId="{19D1A1DD-F688-418C-90DC-BAA368B2D579}" type="presOf" srcId="{9F9E32E1-DD1A-4913-B8E1-F94A5D87D7F9}" destId="{9F5C5EB8-C95D-4F73-BAFA-DFF8BD692372}" srcOrd="1" destOrd="0" presId="urn:microsoft.com/office/officeart/2008/layout/HalfCircleOrganizationChart"/>
    <dgm:cxn modelId="{6E684022-E4DA-4911-B3C0-DB1C59CCE2FF}" type="presOf" srcId="{C0C81643-4C83-43A4-A91B-B2059F0A3785}" destId="{C105A314-D75A-4C6A-9D54-7B53CA2E64EB}" srcOrd="1" destOrd="0" presId="urn:microsoft.com/office/officeart/2008/layout/HalfCircleOrganizationChart"/>
    <dgm:cxn modelId="{2B704AC8-9B8C-40E4-826E-11CCB0ADEAAA}" type="presOf" srcId="{E7400F10-018D-41CA-A106-9DE5E7632041}" destId="{B2EF9740-43C9-4979-8889-032EA54CB3F4}" srcOrd="0" destOrd="0" presId="urn:microsoft.com/office/officeart/2008/layout/HalfCircleOrganizationChart"/>
    <dgm:cxn modelId="{40DCB10D-B132-4040-A985-F5E8603EC76F}" type="presOf" srcId="{4F294A39-47B1-4C35-A2F1-E4828DF06F4E}" destId="{A02ADFE3-74A2-4F5B-8810-007C3802D4DA}" srcOrd="0" destOrd="0" presId="urn:microsoft.com/office/officeart/2008/layout/HalfCircleOrganizationChart"/>
    <dgm:cxn modelId="{9211768B-3E07-4AD2-97B9-307DD2726F5D}" srcId="{6BDD1968-3C71-4C5D-8927-E49E9C236F8E}" destId="{9D6FE34A-17CC-4116-90B4-03AD2F7CED9C}" srcOrd="1" destOrd="0" parTransId="{EFD038D0-2089-43BE-B549-22DBF1D58FE5}" sibTransId="{E49A0D3D-157F-4E5B-B8B7-79DEF9729430}"/>
    <dgm:cxn modelId="{1153963D-581A-48D2-B35E-20E0707D82B1}" srcId="{20E5AE4E-9FA6-4A4F-A144-654313BE173F}" destId="{E9CDEF2C-3210-4475-878A-4A7B79DCF3D1}" srcOrd="1" destOrd="0" parTransId="{AF883E0B-4F59-49ED-8950-84A9D3F1C988}" sibTransId="{446DFE84-F004-42E8-B577-180F17B99FF4}"/>
    <dgm:cxn modelId="{4964AE2E-AE38-4871-A02A-349001B16B17}" type="presOf" srcId="{C3BFBF2B-1D8F-41E8-9407-A464D6602657}" destId="{492117EA-8C8A-4C4D-8F33-949AA2652E4E}" srcOrd="1" destOrd="0" presId="urn:microsoft.com/office/officeart/2008/layout/HalfCircleOrganizationChart"/>
    <dgm:cxn modelId="{01693912-129B-42C2-BBBC-2089F83D6E24}" type="presOf" srcId="{8A4E7146-D654-4EA2-99EE-9F4708E06FA4}" destId="{E0E03D42-C277-49FC-9AC1-61099B409630}" srcOrd="1" destOrd="0" presId="urn:microsoft.com/office/officeart/2008/layout/HalfCircleOrganizationChart"/>
    <dgm:cxn modelId="{C0D4271C-BC98-40E9-A05B-1DD46E26F766}" srcId="{9F9E32E1-DD1A-4913-B8E1-F94A5D87D7F9}" destId="{631E19C0-8391-477F-AA8B-11E0A470F61B}" srcOrd="4" destOrd="0" parTransId="{4F294A39-47B1-4C35-A2F1-E4828DF06F4E}" sibTransId="{5CE06F0A-1D5C-40C6-B6B5-9E5AD9F14827}"/>
    <dgm:cxn modelId="{2375EA1E-9489-4F65-B40F-2AE74E70EF9A}" type="presOf" srcId="{D6C63025-4EE7-4674-987A-6444DB5C4D14}" destId="{2347E3F5-10E3-4A97-9B8D-15424886D8CE}" srcOrd="1" destOrd="0" presId="urn:microsoft.com/office/officeart/2008/layout/HalfCircleOrganizationChart"/>
    <dgm:cxn modelId="{E4B85FF7-C6F5-46E0-BA3E-778D89728750}" type="presOf" srcId="{3E6B8906-D3DA-43C2-82E4-4DE093827459}" destId="{F098BDA5-C6BB-4888-B557-81BDDA246676}" srcOrd="1" destOrd="0" presId="urn:microsoft.com/office/officeart/2008/layout/HalfCircleOrganizationChart"/>
    <dgm:cxn modelId="{9AD0AA22-B41D-421B-BA66-D67852886DA4}" type="presOf" srcId="{38A56F66-62E6-49B1-BB0C-13F73B010D55}" destId="{C7F3698C-135D-425E-BF77-ADBB306600B8}" srcOrd="0" destOrd="0" presId="urn:microsoft.com/office/officeart/2008/layout/HalfCircleOrganizationChart"/>
    <dgm:cxn modelId="{0EABFDC9-6DE7-4F15-8090-707D56CF7109}" type="presOf" srcId="{3E6B8906-D3DA-43C2-82E4-4DE093827459}" destId="{D094EE9B-679D-433C-BF8C-9C9275961678}" srcOrd="0" destOrd="0" presId="urn:microsoft.com/office/officeart/2008/layout/HalfCircleOrganizationChart"/>
    <dgm:cxn modelId="{E3A898EC-56BA-414A-9D3C-13CC816BA279}" type="presOf" srcId="{BC56A63D-ED72-4BA8-88BC-6A95E38E88A1}" destId="{5B255EEA-14D0-492C-9EEB-DB01EA725B90}" srcOrd="0" destOrd="0" presId="urn:microsoft.com/office/officeart/2008/layout/HalfCircleOrganizationChart"/>
    <dgm:cxn modelId="{7515230C-E0E9-417B-91E1-422BAB8668BB}" type="presOf" srcId="{20E5AE4E-9FA6-4A4F-A144-654313BE173F}" destId="{F5766229-445B-4E34-8D82-12D193D54E0F}" srcOrd="0" destOrd="0" presId="urn:microsoft.com/office/officeart/2008/layout/HalfCircleOrganizationChart"/>
    <dgm:cxn modelId="{92F0A94D-3C41-4CF2-91CF-56CD6F63D061}" type="presOf" srcId="{EFD038D0-2089-43BE-B549-22DBF1D58FE5}" destId="{1F00B754-ECD3-4509-871B-5539D99B4DDC}" srcOrd="0" destOrd="0" presId="urn:microsoft.com/office/officeart/2008/layout/HalfCircleOrganizationChart"/>
    <dgm:cxn modelId="{BD8A64FB-BE6D-451E-9183-3836A2581C1D}" type="presOf" srcId="{45D3F7C9-AD9F-4CAE-A517-551DFD4CFB82}" destId="{2E1D653B-CCCB-48A2-837E-4652499C2A48}" srcOrd="0" destOrd="0" presId="urn:microsoft.com/office/officeart/2008/layout/HalfCircleOrganizationChart"/>
    <dgm:cxn modelId="{CFCCC682-07B6-4C66-B9F0-0F5870ACDA7C}" srcId="{20E5AE4E-9FA6-4A4F-A144-654313BE173F}" destId="{027685F0-4A42-4E82-8258-E7AA3097C03C}" srcOrd="2" destOrd="0" parTransId="{32A8EEFA-C023-47F9-8CD8-002C5C3F39D3}" sibTransId="{84BCEEFF-065F-4DDE-9992-16300B3FBAE0}"/>
    <dgm:cxn modelId="{69065F41-982E-490F-8750-34D07909EBDB}" srcId="{9F9E32E1-DD1A-4913-B8E1-F94A5D87D7F9}" destId="{3E6B8906-D3DA-43C2-82E4-4DE093827459}" srcOrd="3" destOrd="0" parTransId="{BC56A63D-ED72-4BA8-88BC-6A95E38E88A1}" sibTransId="{E1FEFDBC-EF64-4B7B-925F-E32DC6A9E39A}"/>
    <dgm:cxn modelId="{84AAFCF0-3166-4D2E-8E92-03E71FB7DCCC}" type="presOf" srcId="{C3BFBF2B-1D8F-41E8-9407-A464D6602657}" destId="{F1B19893-05D6-4229-AA6D-561615555523}" srcOrd="0" destOrd="0" presId="urn:microsoft.com/office/officeart/2008/layout/HalfCircleOrganizationChart"/>
    <dgm:cxn modelId="{F564DE20-3C26-429D-B2FD-06FD0BA7F140}" srcId="{631E19C0-8391-477F-AA8B-11E0A470F61B}" destId="{C0C81643-4C83-43A4-A91B-B2059F0A3785}" srcOrd="0" destOrd="0" parTransId="{5389DD3E-3182-413A-A05A-3D41C5B55496}" sibTransId="{A520AE28-DE13-43D0-BB2E-03E7E1B2BD5C}"/>
    <dgm:cxn modelId="{76DCCC25-D632-41E7-866B-9C191A9F3013}" type="presOf" srcId="{631E19C0-8391-477F-AA8B-11E0A470F61B}" destId="{F6914729-6C06-4151-8B56-96976CE81888}" srcOrd="1" destOrd="0" presId="urn:microsoft.com/office/officeart/2008/layout/HalfCircleOrganizationChart"/>
    <dgm:cxn modelId="{A4ADA1EF-733B-4784-BA79-C00AD33BC033}" type="presOf" srcId="{631E19C0-8391-477F-AA8B-11E0A470F61B}" destId="{D5A650E7-F60A-42CF-9619-48476881F00D}" srcOrd="0" destOrd="0" presId="urn:microsoft.com/office/officeart/2008/layout/HalfCircleOrganizationChart"/>
    <dgm:cxn modelId="{F7545B5C-D1C9-4C51-9A91-B411EB28FFEB}" type="presOf" srcId="{6BDD1968-3C71-4C5D-8927-E49E9C236F8E}" destId="{CD634DF8-B5FA-4215-B834-C110D3C7EEAA}" srcOrd="1" destOrd="0" presId="urn:microsoft.com/office/officeart/2008/layout/HalfCircleOrganizationChart"/>
    <dgm:cxn modelId="{C5921059-82F9-44CE-A9AC-7F95672C0754}" type="presOf" srcId="{AF883E0B-4F59-49ED-8950-84A9D3F1C988}" destId="{C5697310-1DD8-42CC-97E1-8B4147108CC7}" srcOrd="0" destOrd="0" presId="urn:microsoft.com/office/officeart/2008/layout/HalfCircleOrganizationChart"/>
    <dgm:cxn modelId="{0522767E-B8A9-4809-9D70-E0F0D2F28304}" type="presOf" srcId="{20E5AE4E-9FA6-4A4F-A144-654313BE173F}" destId="{DD55FA8A-AA6D-4137-B6E1-A87B31944614}" srcOrd="1" destOrd="0" presId="urn:microsoft.com/office/officeart/2008/layout/HalfCircleOrganizationChart"/>
    <dgm:cxn modelId="{BB520DD7-34C4-4B8F-98A3-A1D086905EB5}" type="presOf" srcId="{6BDD1968-3C71-4C5D-8927-E49E9C236F8E}" destId="{F4FA901A-CE4D-4F79-A0FC-701F11A1FD8E}" srcOrd="0" destOrd="0" presId="urn:microsoft.com/office/officeart/2008/layout/HalfCircleOrganizationChart"/>
    <dgm:cxn modelId="{83D32265-8786-48B0-9B42-3E1F62948ED1}" type="presOf" srcId="{A9913BA5-0403-4ADF-A023-BC1F92B30CA1}" destId="{07DF48F5-72AD-4D2F-A212-C5C6639FF2FB}" srcOrd="0" destOrd="0" presId="urn:microsoft.com/office/officeart/2008/layout/HalfCircleOrganizationChart"/>
    <dgm:cxn modelId="{56FC3DF7-EE14-4590-B348-7944FACE9222}" type="presOf" srcId="{9D6FE34A-17CC-4116-90B4-03AD2F7CED9C}" destId="{FFD6DC07-A4A8-4B17-82A7-1C5020704214}" srcOrd="0" destOrd="0" presId="urn:microsoft.com/office/officeart/2008/layout/HalfCircleOrganizationChart"/>
    <dgm:cxn modelId="{F8D6CD98-3430-46E9-81BF-70EF0DF4FA40}" srcId="{6BDD1968-3C71-4C5D-8927-E49E9C236F8E}" destId="{D6C63025-4EE7-4674-987A-6444DB5C4D14}" srcOrd="2" destOrd="0" parTransId="{A9913BA5-0403-4ADF-A023-BC1F92B30CA1}" sibTransId="{A59D64C5-8526-4A20-B081-B1FE028610D7}"/>
    <dgm:cxn modelId="{E1641B35-ED03-4698-B999-BE9313A9F974}" srcId="{9F9E32E1-DD1A-4913-B8E1-F94A5D87D7F9}" destId="{6BDD1968-3C71-4C5D-8927-E49E9C236F8E}" srcOrd="1" destOrd="0" parTransId="{48996205-88EC-4653-8575-539AA4503301}" sibTransId="{71964A0A-06DE-48CE-BEE1-994717C49955}"/>
    <dgm:cxn modelId="{B0A877EB-96E7-4433-A600-8F72E89532BD}" type="presOf" srcId="{E9CDEF2C-3210-4475-878A-4A7B79DCF3D1}" destId="{0E5CFB90-B410-466F-9293-3B29CAFF9A10}" srcOrd="0" destOrd="0" presId="urn:microsoft.com/office/officeart/2008/layout/HalfCircleOrganizationChart"/>
    <dgm:cxn modelId="{A29E103F-5E4C-4376-9523-FE133146E674}" type="presOf" srcId="{C0C81643-4C83-43A4-A91B-B2059F0A3785}" destId="{C2924AAE-0F33-432F-AEC7-C3FEB8491669}" srcOrd="0" destOrd="0" presId="urn:microsoft.com/office/officeart/2008/layout/HalfCircleOrganizationChart"/>
    <dgm:cxn modelId="{F52A26BF-D20F-4042-8AC5-5F48D2B5EE7D}" type="presOf" srcId="{2406D210-1101-43ED-B5AF-0C6D03220FEA}" destId="{B247AACD-665D-4CF1-B965-E9FC3BA69A3A}" srcOrd="0" destOrd="0" presId="urn:microsoft.com/office/officeart/2008/layout/HalfCircleOrganizationChart"/>
    <dgm:cxn modelId="{284FA911-01FB-4285-B7AC-0FC8CD67B0D0}" srcId="{6BDD1968-3C71-4C5D-8927-E49E9C236F8E}" destId="{C3BFBF2B-1D8F-41E8-9407-A464D6602657}" srcOrd="0" destOrd="0" parTransId="{E7400F10-018D-41CA-A106-9DE5E7632041}" sibTransId="{4DC64DD5-BB50-4ACF-8F7C-2EF96D214D8E}"/>
    <dgm:cxn modelId="{3ABBBF96-8BA8-49F9-BA24-1804C80A5F01}" type="presOf" srcId="{1E7322E5-2D8B-47A8-8A11-DF00D3777DE2}" destId="{F89C80D6-FE4E-4DB3-B8AA-A737A93B9C54}" srcOrd="0" destOrd="0" presId="urn:microsoft.com/office/officeart/2008/layout/HalfCircleOrganizationChart"/>
    <dgm:cxn modelId="{9DB3F82F-D97A-46F8-B0BF-6504048101F4}" type="presOf" srcId="{32A8EEFA-C023-47F9-8CD8-002C5C3F39D3}" destId="{382754A8-7D16-4FBF-A6DA-10446FCF99C4}" srcOrd="0" destOrd="0" presId="urn:microsoft.com/office/officeart/2008/layout/HalfCircleOrganizationChart"/>
    <dgm:cxn modelId="{928127DC-68DA-43F9-B1FC-4ACE07189EAF}" srcId="{20E5AE4E-9FA6-4A4F-A144-654313BE173F}" destId="{38A56F66-62E6-49B1-BB0C-13F73B010D55}" srcOrd="0" destOrd="0" parTransId="{2406D210-1101-43ED-B5AF-0C6D03220FEA}" sibTransId="{864746BE-38BA-4CDC-867D-A65EC2B58753}"/>
    <dgm:cxn modelId="{758865ED-BB7C-47D8-B042-2AD7D8D838DA}" srcId="{9F9E32E1-DD1A-4913-B8E1-F94A5D87D7F9}" destId="{20E5AE4E-9FA6-4A4F-A144-654313BE173F}" srcOrd="0" destOrd="0" parTransId="{994B37B4-BCAA-4CF9-B451-CF29200965A2}" sibTransId="{EE0987B6-453F-4B50-A94F-0C194E2E33F0}"/>
    <dgm:cxn modelId="{1F00B37A-042B-49F6-A316-5B1B69926E02}" type="presParOf" srcId="{F89C80D6-FE4E-4DB3-B8AA-A737A93B9C54}" destId="{5C8BD2EE-BCD3-424D-AAA9-758FFB938985}" srcOrd="0" destOrd="0" presId="urn:microsoft.com/office/officeart/2008/layout/HalfCircleOrganizationChart"/>
    <dgm:cxn modelId="{84402C52-A4BF-42AD-A403-F363CAF6B226}" type="presParOf" srcId="{5C8BD2EE-BCD3-424D-AAA9-758FFB938985}" destId="{53CE7FC5-69D5-4B10-9A33-6E260CA040CA}" srcOrd="0" destOrd="0" presId="urn:microsoft.com/office/officeart/2008/layout/HalfCircleOrganizationChart"/>
    <dgm:cxn modelId="{5CBD4F48-3B1A-45F6-BDBE-084EA2A785D3}" type="presParOf" srcId="{53CE7FC5-69D5-4B10-9A33-6E260CA040CA}" destId="{B3FEE1EE-7C5E-4C8F-BFE6-AC45E82C2FEC}" srcOrd="0" destOrd="0" presId="urn:microsoft.com/office/officeart/2008/layout/HalfCircleOrganizationChart"/>
    <dgm:cxn modelId="{F65C24D0-364C-43AC-8DE1-762E473D14C0}" type="presParOf" srcId="{53CE7FC5-69D5-4B10-9A33-6E260CA040CA}" destId="{3DF7DEBF-8CC1-495E-8BBD-67E047FC90CE}" srcOrd="1" destOrd="0" presId="urn:microsoft.com/office/officeart/2008/layout/HalfCircleOrganizationChart"/>
    <dgm:cxn modelId="{3858B18D-10DF-402C-963B-18C96CA4019A}" type="presParOf" srcId="{53CE7FC5-69D5-4B10-9A33-6E260CA040CA}" destId="{DD64DC49-056B-4CAE-ABB8-D196AE267F7F}" srcOrd="2" destOrd="0" presId="urn:microsoft.com/office/officeart/2008/layout/HalfCircleOrganizationChart"/>
    <dgm:cxn modelId="{05079CAB-8DFB-4BE0-92BD-E567C7E3CC21}" type="presParOf" srcId="{53CE7FC5-69D5-4B10-9A33-6E260CA040CA}" destId="{9F5C5EB8-C95D-4F73-BAFA-DFF8BD692372}" srcOrd="3" destOrd="0" presId="urn:microsoft.com/office/officeart/2008/layout/HalfCircleOrganizationChart"/>
    <dgm:cxn modelId="{20A66436-E2C8-4AE7-BA07-96D50258B379}" type="presParOf" srcId="{5C8BD2EE-BCD3-424D-AAA9-758FFB938985}" destId="{C7E7B6F8-25AA-4583-87EE-A76DDC1C37EA}" srcOrd="1" destOrd="0" presId="urn:microsoft.com/office/officeart/2008/layout/HalfCircleOrganizationChart"/>
    <dgm:cxn modelId="{1BA6BF1E-6C9E-4D3F-A1C0-289004576E77}" type="presParOf" srcId="{C7E7B6F8-25AA-4583-87EE-A76DDC1C37EA}" destId="{733942BD-AFD8-43A8-990E-0646DF27554C}" srcOrd="0" destOrd="0" presId="urn:microsoft.com/office/officeart/2008/layout/HalfCircleOrganizationChart"/>
    <dgm:cxn modelId="{7470715F-1A4A-4019-B34F-9881F467BACD}" type="presParOf" srcId="{C7E7B6F8-25AA-4583-87EE-A76DDC1C37EA}" destId="{01C661EA-A6B6-47F3-8112-38CAAF32A6D6}" srcOrd="1" destOrd="0" presId="urn:microsoft.com/office/officeart/2008/layout/HalfCircleOrganizationChart"/>
    <dgm:cxn modelId="{71E98A19-76B8-4A7A-A80E-62281BEB59A8}" type="presParOf" srcId="{01C661EA-A6B6-47F3-8112-38CAAF32A6D6}" destId="{30F385DC-86A2-4790-84A4-3E67C7650AC0}" srcOrd="0" destOrd="0" presId="urn:microsoft.com/office/officeart/2008/layout/HalfCircleOrganizationChart"/>
    <dgm:cxn modelId="{B412AA1F-AF21-4912-A6BC-C1C2836EF1A4}" type="presParOf" srcId="{30F385DC-86A2-4790-84A4-3E67C7650AC0}" destId="{F5766229-445B-4E34-8D82-12D193D54E0F}" srcOrd="0" destOrd="0" presId="urn:microsoft.com/office/officeart/2008/layout/HalfCircleOrganizationChart"/>
    <dgm:cxn modelId="{77C06CD9-EBBA-48BF-9117-60FF02E8ADD0}" type="presParOf" srcId="{30F385DC-86A2-4790-84A4-3E67C7650AC0}" destId="{11749D83-291F-4221-8A35-951728554490}" srcOrd="1" destOrd="0" presId="urn:microsoft.com/office/officeart/2008/layout/HalfCircleOrganizationChart"/>
    <dgm:cxn modelId="{DD67E104-0705-480E-8489-765546C4AD65}" type="presParOf" srcId="{30F385DC-86A2-4790-84A4-3E67C7650AC0}" destId="{E14EF0FA-00EE-43DA-84B9-DAAFFAFDCE64}" srcOrd="2" destOrd="0" presId="urn:microsoft.com/office/officeart/2008/layout/HalfCircleOrganizationChart"/>
    <dgm:cxn modelId="{3D71B27D-732A-455F-A86E-052BB7B02770}" type="presParOf" srcId="{30F385DC-86A2-4790-84A4-3E67C7650AC0}" destId="{DD55FA8A-AA6D-4137-B6E1-A87B31944614}" srcOrd="3" destOrd="0" presId="urn:microsoft.com/office/officeart/2008/layout/HalfCircleOrganizationChart"/>
    <dgm:cxn modelId="{E3CBE89E-337A-487C-8F60-3D2D9E92DBFA}" type="presParOf" srcId="{01C661EA-A6B6-47F3-8112-38CAAF32A6D6}" destId="{03030077-339A-47ED-ABAD-0F09286ED67A}" srcOrd="1" destOrd="0" presId="urn:microsoft.com/office/officeart/2008/layout/HalfCircleOrganizationChart"/>
    <dgm:cxn modelId="{8A7FF1F1-5056-4E5E-86FD-23615C59968D}" type="presParOf" srcId="{03030077-339A-47ED-ABAD-0F09286ED67A}" destId="{B247AACD-665D-4CF1-B965-E9FC3BA69A3A}" srcOrd="0" destOrd="0" presId="urn:microsoft.com/office/officeart/2008/layout/HalfCircleOrganizationChart"/>
    <dgm:cxn modelId="{F36E040C-ACE2-4F52-A925-7BCABAE0D4D1}" type="presParOf" srcId="{03030077-339A-47ED-ABAD-0F09286ED67A}" destId="{42E36B98-A1D0-4EFB-A739-D8154E6B82A8}" srcOrd="1" destOrd="0" presId="urn:microsoft.com/office/officeart/2008/layout/HalfCircleOrganizationChart"/>
    <dgm:cxn modelId="{6E8CBF63-0FD0-48EB-B7F5-5C0F1FA30803}" type="presParOf" srcId="{42E36B98-A1D0-4EFB-A739-D8154E6B82A8}" destId="{AE976F87-19D5-40BD-912E-990706AA17C5}" srcOrd="0" destOrd="0" presId="urn:microsoft.com/office/officeart/2008/layout/HalfCircleOrganizationChart"/>
    <dgm:cxn modelId="{2FF32123-620F-46CC-A43A-FBE56DAADFEB}" type="presParOf" srcId="{AE976F87-19D5-40BD-912E-990706AA17C5}" destId="{C7F3698C-135D-425E-BF77-ADBB306600B8}" srcOrd="0" destOrd="0" presId="urn:microsoft.com/office/officeart/2008/layout/HalfCircleOrganizationChart"/>
    <dgm:cxn modelId="{657215D4-6950-474A-85E8-6B8FFA81DA9C}" type="presParOf" srcId="{AE976F87-19D5-40BD-912E-990706AA17C5}" destId="{8D228CCA-89B3-475F-B040-4F131DD1CA94}" srcOrd="1" destOrd="0" presId="urn:microsoft.com/office/officeart/2008/layout/HalfCircleOrganizationChart"/>
    <dgm:cxn modelId="{E7CAB1B3-8A19-4FAE-BE9B-3FB039E1B384}" type="presParOf" srcId="{AE976F87-19D5-40BD-912E-990706AA17C5}" destId="{5DAECE5A-6C77-4C81-9383-B9E174555D1A}" srcOrd="2" destOrd="0" presId="urn:microsoft.com/office/officeart/2008/layout/HalfCircleOrganizationChart"/>
    <dgm:cxn modelId="{3C255907-575B-4C15-925E-95B22AA02B58}" type="presParOf" srcId="{AE976F87-19D5-40BD-912E-990706AA17C5}" destId="{45A81424-2FE8-401A-B593-D19B2C44E4EC}" srcOrd="3" destOrd="0" presId="urn:microsoft.com/office/officeart/2008/layout/HalfCircleOrganizationChart"/>
    <dgm:cxn modelId="{62CAA686-37C1-4F6A-A757-191551F66B71}" type="presParOf" srcId="{42E36B98-A1D0-4EFB-A739-D8154E6B82A8}" destId="{4F2C5CA9-75C1-4900-B4D3-7C897D36096C}" srcOrd="1" destOrd="0" presId="urn:microsoft.com/office/officeart/2008/layout/HalfCircleOrganizationChart"/>
    <dgm:cxn modelId="{5662BE1A-2F70-467A-BC4E-5F3EADFA7F8E}" type="presParOf" srcId="{42E36B98-A1D0-4EFB-A739-D8154E6B82A8}" destId="{4B60DCBB-8DE2-44AE-A80D-AFA51BC820D3}" srcOrd="2" destOrd="0" presId="urn:microsoft.com/office/officeart/2008/layout/HalfCircleOrganizationChart"/>
    <dgm:cxn modelId="{06A727C9-7432-4B0C-B122-92426C3A69B7}" type="presParOf" srcId="{03030077-339A-47ED-ABAD-0F09286ED67A}" destId="{C5697310-1DD8-42CC-97E1-8B4147108CC7}" srcOrd="2" destOrd="0" presId="urn:microsoft.com/office/officeart/2008/layout/HalfCircleOrganizationChart"/>
    <dgm:cxn modelId="{CA23BB84-2A51-43CD-8A2C-8EF3E9EEB2FF}" type="presParOf" srcId="{03030077-339A-47ED-ABAD-0F09286ED67A}" destId="{D279F59C-EE1D-4E8A-AE9B-26B2356DB82F}" srcOrd="3" destOrd="0" presId="urn:microsoft.com/office/officeart/2008/layout/HalfCircleOrganizationChart"/>
    <dgm:cxn modelId="{5F551463-C4E1-46CF-BFBA-7BC1F26F7A17}" type="presParOf" srcId="{D279F59C-EE1D-4E8A-AE9B-26B2356DB82F}" destId="{DF9EFAC1-D922-4E59-AB62-77C722B1F8D2}" srcOrd="0" destOrd="0" presId="urn:microsoft.com/office/officeart/2008/layout/HalfCircleOrganizationChart"/>
    <dgm:cxn modelId="{C29ED73D-FC5A-4C9A-AE47-268E17DAD19C}" type="presParOf" srcId="{DF9EFAC1-D922-4E59-AB62-77C722B1F8D2}" destId="{0E5CFB90-B410-466F-9293-3B29CAFF9A10}" srcOrd="0" destOrd="0" presId="urn:microsoft.com/office/officeart/2008/layout/HalfCircleOrganizationChart"/>
    <dgm:cxn modelId="{DD53A63D-4956-47EA-8D5E-83567929C26D}" type="presParOf" srcId="{DF9EFAC1-D922-4E59-AB62-77C722B1F8D2}" destId="{27C58E9A-74C6-4A4F-8AE0-D372FFF26926}" srcOrd="1" destOrd="0" presId="urn:microsoft.com/office/officeart/2008/layout/HalfCircleOrganizationChart"/>
    <dgm:cxn modelId="{8A1F46E1-3B7E-437D-AF54-E7D111071731}" type="presParOf" srcId="{DF9EFAC1-D922-4E59-AB62-77C722B1F8D2}" destId="{D35AF189-BD35-441E-B1E5-8DDC3B6135A3}" srcOrd="2" destOrd="0" presId="urn:microsoft.com/office/officeart/2008/layout/HalfCircleOrganizationChart"/>
    <dgm:cxn modelId="{19C632EA-40EF-4F7D-9BF0-6340808C0D3A}" type="presParOf" srcId="{DF9EFAC1-D922-4E59-AB62-77C722B1F8D2}" destId="{F3185EA3-3F7B-423F-A442-D9E47E6A1159}" srcOrd="3" destOrd="0" presId="urn:microsoft.com/office/officeart/2008/layout/HalfCircleOrganizationChart"/>
    <dgm:cxn modelId="{6373C209-8FDC-43AD-A4E0-F7FF04009825}" type="presParOf" srcId="{D279F59C-EE1D-4E8A-AE9B-26B2356DB82F}" destId="{2A7564BA-AD5F-459A-929C-F898C2500F96}" srcOrd="1" destOrd="0" presId="urn:microsoft.com/office/officeart/2008/layout/HalfCircleOrganizationChart"/>
    <dgm:cxn modelId="{4C6424CB-EAF6-434C-97A8-855B0C220422}" type="presParOf" srcId="{D279F59C-EE1D-4E8A-AE9B-26B2356DB82F}" destId="{0FEEABE8-F8ED-4453-ADE8-E9BC39958555}" srcOrd="2" destOrd="0" presId="urn:microsoft.com/office/officeart/2008/layout/HalfCircleOrganizationChart"/>
    <dgm:cxn modelId="{59D67619-EA2F-43A4-8DA5-65D295AC088B}" type="presParOf" srcId="{03030077-339A-47ED-ABAD-0F09286ED67A}" destId="{382754A8-7D16-4FBF-A6DA-10446FCF99C4}" srcOrd="4" destOrd="0" presId="urn:microsoft.com/office/officeart/2008/layout/HalfCircleOrganizationChart"/>
    <dgm:cxn modelId="{DAEF3964-26A4-4A03-B06B-B52C03FD689B}" type="presParOf" srcId="{03030077-339A-47ED-ABAD-0F09286ED67A}" destId="{16EAA36F-3015-4336-B44F-A12092E93BCE}" srcOrd="5" destOrd="0" presId="urn:microsoft.com/office/officeart/2008/layout/HalfCircleOrganizationChart"/>
    <dgm:cxn modelId="{D67BF9B0-E2F5-4E1A-80BC-951EE7BEF225}" type="presParOf" srcId="{16EAA36F-3015-4336-B44F-A12092E93BCE}" destId="{D9AE57A4-C2DE-457E-B871-92F5CB6CEF69}" srcOrd="0" destOrd="0" presId="urn:microsoft.com/office/officeart/2008/layout/HalfCircleOrganizationChart"/>
    <dgm:cxn modelId="{B4A27FE7-BFEC-44B0-803D-B19690880D67}" type="presParOf" srcId="{D9AE57A4-C2DE-457E-B871-92F5CB6CEF69}" destId="{B01027B9-517E-45AF-A84B-0CF96348F101}" srcOrd="0" destOrd="0" presId="urn:microsoft.com/office/officeart/2008/layout/HalfCircleOrganizationChart"/>
    <dgm:cxn modelId="{24345100-AB48-4105-8003-21DC5379C1AA}" type="presParOf" srcId="{D9AE57A4-C2DE-457E-B871-92F5CB6CEF69}" destId="{99DDF9EF-69F7-416C-B825-A45D3F905EAA}" srcOrd="1" destOrd="0" presId="urn:microsoft.com/office/officeart/2008/layout/HalfCircleOrganizationChart"/>
    <dgm:cxn modelId="{9BD786B3-566B-417D-BF2A-A4D51B9E5CC3}" type="presParOf" srcId="{D9AE57A4-C2DE-457E-B871-92F5CB6CEF69}" destId="{3B9AF634-753D-4AE2-BF39-EE2BE1CCBCB3}" srcOrd="2" destOrd="0" presId="urn:microsoft.com/office/officeart/2008/layout/HalfCircleOrganizationChart"/>
    <dgm:cxn modelId="{65B7D390-4FCE-4ADD-8D64-7D9DFCA388B7}" type="presParOf" srcId="{D9AE57A4-C2DE-457E-B871-92F5CB6CEF69}" destId="{F886380B-172E-4F84-8289-83BB7E93FB3E}" srcOrd="3" destOrd="0" presId="urn:microsoft.com/office/officeart/2008/layout/HalfCircleOrganizationChart"/>
    <dgm:cxn modelId="{455AF11E-7DAD-482C-871E-FAC5025BD07C}" type="presParOf" srcId="{16EAA36F-3015-4336-B44F-A12092E93BCE}" destId="{14DB0EBB-6940-4748-955A-F3D6EE1F57E1}" srcOrd="1" destOrd="0" presId="urn:microsoft.com/office/officeart/2008/layout/HalfCircleOrganizationChart"/>
    <dgm:cxn modelId="{B3139ED2-89D0-49B8-8BE1-522EAD8BD64B}" type="presParOf" srcId="{16EAA36F-3015-4336-B44F-A12092E93BCE}" destId="{A98D8F3C-DFC7-407B-8204-2C92C3D9A481}" srcOrd="2" destOrd="0" presId="urn:microsoft.com/office/officeart/2008/layout/HalfCircleOrganizationChart"/>
    <dgm:cxn modelId="{CF0BF28D-1D7B-4490-88AD-8522F8AD15C6}" type="presParOf" srcId="{01C661EA-A6B6-47F3-8112-38CAAF32A6D6}" destId="{B06D2073-D667-4C7F-8A2A-6483AB5BC5F5}" srcOrd="2" destOrd="0" presId="urn:microsoft.com/office/officeart/2008/layout/HalfCircleOrganizationChart"/>
    <dgm:cxn modelId="{CB60B8C3-B803-48CB-8723-083B7948511E}" type="presParOf" srcId="{C7E7B6F8-25AA-4583-87EE-A76DDC1C37EA}" destId="{5146DB24-7271-4FE2-A47A-AFE3DCCDEFA6}" srcOrd="2" destOrd="0" presId="urn:microsoft.com/office/officeart/2008/layout/HalfCircleOrganizationChart"/>
    <dgm:cxn modelId="{A07BB145-B7D0-4DC5-932D-DE65D8C727B2}" type="presParOf" srcId="{C7E7B6F8-25AA-4583-87EE-A76DDC1C37EA}" destId="{23D6CF1D-C048-4549-B1BA-38BC6DFA7F1C}" srcOrd="3" destOrd="0" presId="urn:microsoft.com/office/officeart/2008/layout/HalfCircleOrganizationChart"/>
    <dgm:cxn modelId="{B4DF34B2-44A4-4503-A6CB-7767B56E8546}" type="presParOf" srcId="{23D6CF1D-C048-4549-B1BA-38BC6DFA7F1C}" destId="{3D166833-270A-4A44-B08B-CC3B12970D65}" srcOrd="0" destOrd="0" presId="urn:microsoft.com/office/officeart/2008/layout/HalfCircleOrganizationChart"/>
    <dgm:cxn modelId="{3B138E6B-8AA0-43D0-8244-F9C1AA47B2C3}" type="presParOf" srcId="{3D166833-270A-4A44-B08B-CC3B12970D65}" destId="{F4FA901A-CE4D-4F79-A0FC-701F11A1FD8E}" srcOrd="0" destOrd="0" presId="urn:microsoft.com/office/officeart/2008/layout/HalfCircleOrganizationChart"/>
    <dgm:cxn modelId="{C48172C8-E3A1-49DD-A3F9-6FF056947D20}" type="presParOf" srcId="{3D166833-270A-4A44-B08B-CC3B12970D65}" destId="{E019C443-0479-4790-9CA7-743E2D4B2D29}" srcOrd="1" destOrd="0" presId="urn:microsoft.com/office/officeart/2008/layout/HalfCircleOrganizationChart"/>
    <dgm:cxn modelId="{046931F0-F5C7-4B63-A737-AC14CD50766F}" type="presParOf" srcId="{3D166833-270A-4A44-B08B-CC3B12970D65}" destId="{42AA5877-95B7-4162-9E3A-47EE6E03D3E3}" srcOrd="2" destOrd="0" presId="urn:microsoft.com/office/officeart/2008/layout/HalfCircleOrganizationChart"/>
    <dgm:cxn modelId="{C5ADDC35-A899-4626-BE17-6089B705D569}" type="presParOf" srcId="{3D166833-270A-4A44-B08B-CC3B12970D65}" destId="{CD634DF8-B5FA-4215-B834-C110D3C7EEAA}" srcOrd="3" destOrd="0" presId="urn:microsoft.com/office/officeart/2008/layout/HalfCircleOrganizationChart"/>
    <dgm:cxn modelId="{1AB9337C-F3DD-45E6-AE2B-928A5A362436}" type="presParOf" srcId="{23D6CF1D-C048-4549-B1BA-38BC6DFA7F1C}" destId="{FC6D183F-173C-4DEC-BD33-6D79AB9B742C}" srcOrd="1" destOrd="0" presId="urn:microsoft.com/office/officeart/2008/layout/HalfCircleOrganizationChart"/>
    <dgm:cxn modelId="{3735D352-F08F-4E2F-AD34-99DE85FE8C7E}" type="presParOf" srcId="{FC6D183F-173C-4DEC-BD33-6D79AB9B742C}" destId="{B2EF9740-43C9-4979-8889-032EA54CB3F4}" srcOrd="0" destOrd="0" presId="urn:microsoft.com/office/officeart/2008/layout/HalfCircleOrganizationChart"/>
    <dgm:cxn modelId="{4FD39220-477B-48CB-9CE2-D816E2703524}" type="presParOf" srcId="{FC6D183F-173C-4DEC-BD33-6D79AB9B742C}" destId="{638BA36F-D9B9-47A1-8A39-CAC4166DEBB6}" srcOrd="1" destOrd="0" presId="urn:microsoft.com/office/officeart/2008/layout/HalfCircleOrganizationChart"/>
    <dgm:cxn modelId="{547604BB-E339-4F64-AA41-C7159D5E1C71}" type="presParOf" srcId="{638BA36F-D9B9-47A1-8A39-CAC4166DEBB6}" destId="{19FED830-5330-4248-82CA-60651EE8633B}" srcOrd="0" destOrd="0" presId="urn:microsoft.com/office/officeart/2008/layout/HalfCircleOrganizationChart"/>
    <dgm:cxn modelId="{5A278041-A1C3-4DE3-97EF-348FE68ABB51}" type="presParOf" srcId="{19FED830-5330-4248-82CA-60651EE8633B}" destId="{F1B19893-05D6-4229-AA6D-561615555523}" srcOrd="0" destOrd="0" presId="urn:microsoft.com/office/officeart/2008/layout/HalfCircleOrganizationChart"/>
    <dgm:cxn modelId="{E2F5CB71-CA4A-4852-BE2D-0B805D354125}" type="presParOf" srcId="{19FED830-5330-4248-82CA-60651EE8633B}" destId="{4D013FEC-E097-4FC6-8F06-58A60EE565C1}" srcOrd="1" destOrd="0" presId="urn:microsoft.com/office/officeart/2008/layout/HalfCircleOrganizationChart"/>
    <dgm:cxn modelId="{ECCFC32E-EF2C-4250-B1AE-BF7D4A46529C}" type="presParOf" srcId="{19FED830-5330-4248-82CA-60651EE8633B}" destId="{7479DA91-1A2E-430C-BE76-EB323D20F9DC}" srcOrd="2" destOrd="0" presId="urn:microsoft.com/office/officeart/2008/layout/HalfCircleOrganizationChart"/>
    <dgm:cxn modelId="{D882AD8D-AE83-4F22-8B65-B905481D74AD}" type="presParOf" srcId="{19FED830-5330-4248-82CA-60651EE8633B}" destId="{492117EA-8C8A-4C4D-8F33-949AA2652E4E}" srcOrd="3" destOrd="0" presId="urn:microsoft.com/office/officeart/2008/layout/HalfCircleOrganizationChart"/>
    <dgm:cxn modelId="{3A281C1A-D671-4E48-B812-A588CD43DEAF}" type="presParOf" srcId="{638BA36F-D9B9-47A1-8A39-CAC4166DEBB6}" destId="{F9AD65D9-72F6-4F8B-B203-4A8B7D1F7C98}" srcOrd="1" destOrd="0" presId="urn:microsoft.com/office/officeart/2008/layout/HalfCircleOrganizationChart"/>
    <dgm:cxn modelId="{41245D1F-DF1E-4E33-BE6C-4C6CCA1D886A}" type="presParOf" srcId="{638BA36F-D9B9-47A1-8A39-CAC4166DEBB6}" destId="{53BAC70D-F229-4E6B-BEEC-39690D3BEABD}" srcOrd="2" destOrd="0" presId="urn:microsoft.com/office/officeart/2008/layout/HalfCircleOrganizationChart"/>
    <dgm:cxn modelId="{8EAB5977-434D-4B07-BFA1-030F49FAC354}" type="presParOf" srcId="{FC6D183F-173C-4DEC-BD33-6D79AB9B742C}" destId="{1F00B754-ECD3-4509-871B-5539D99B4DDC}" srcOrd="2" destOrd="0" presId="urn:microsoft.com/office/officeart/2008/layout/HalfCircleOrganizationChart"/>
    <dgm:cxn modelId="{183540B2-34FD-4AEA-B6D3-01C7CB562903}" type="presParOf" srcId="{FC6D183F-173C-4DEC-BD33-6D79AB9B742C}" destId="{0C9FD674-8A78-4E8F-8651-9F353A8D51C6}" srcOrd="3" destOrd="0" presId="urn:microsoft.com/office/officeart/2008/layout/HalfCircleOrganizationChart"/>
    <dgm:cxn modelId="{24D6FA3B-FA71-4292-9648-961D009378EB}" type="presParOf" srcId="{0C9FD674-8A78-4E8F-8651-9F353A8D51C6}" destId="{0AF8D0BC-C0F3-4B29-8105-9CEC6B8F46D1}" srcOrd="0" destOrd="0" presId="urn:microsoft.com/office/officeart/2008/layout/HalfCircleOrganizationChart"/>
    <dgm:cxn modelId="{2ADE2CF7-4D42-48E1-A632-7AE67E48DC31}" type="presParOf" srcId="{0AF8D0BC-C0F3-4B29-8105-9CEC6B8F46D1}" destId="{FFD6DC07-A4A8-4B17-82A7-1C5020704214}" srcOrd="0" destOrd="0" presId="urn:microsoft.com/office/officeart/2008/layout/HalfCircleOrganizationChart"/>
    <dgm:cxn modelId="{0349DC21-D68D-4734-8D57-14C58D30E8B3}" type="presParOf" srcId="{0AF8D0BC-C0F3-4B29-8105-9CEC6B8F46D1}" destId="{48E88E5A-3C0F-45A9-9DCD-5C1073E97F7F}" srcOrd="1" destOrd="0" presId="urn:microsoft.com/office/officeart/2008/layout/HalfCircleOrganizationChart"/>
    <dgm:cxn modelId="{E70BCD4D-B113-4DDF-981A-CB84B9E952B0}" type="presParOf" srcId="{0AF8D0BC-C0F3-4B29-8105-9CEC6B8F46D1}" destId="{41C7700E-589D-4B49-A9E6-0252209C0AF6}" srcOrd="2" destOrd="0" presId="urn:microsoft.com/office/officeart/2008/layout/HalfCircleOrganizationChart"/>
    <dgm:cxn modelId="{741FC6AC-8C29-4D3D-8A21-4B31B23DFF41}" type="presParOf" srcId="{0AF8D0BC-C0F3-4B29-8105-9CEC6B8F46D1}" destId="{86872D48-B308-4493-BFBE-AFE7DF6F0EB5}" srcOrd="3" destOrd="0" presId="urn:microsoft.com/office/officeart/2008/layout/HalfCircleOrganizationChart"/>
    <dgm:cxn modelId="{0EF24FA9-4468-4080-B54B-85F82E04FFE7}" type="presParOf" srcId="{0C9FD674-8A78-4E8F-8651-9F353A8D51C6}" destId="{DE17534C-826D-4CD1-9D6C-C6600AFB83CA}" srcOrd="1" destOrd="0" presId="urn:microsoft.com/office/officeart/2008/layout/HalfCircleOrganizationChart"/>
    <dgm:cxn modelId="{2D572A6B-61BB-42EB-9D5F-3CD526E5EAC5}" type="presParOf" srcId="{0C9FD674-8A78-4E8F-8651-9F353A8D51C6}" destId="{6128E33B-F7F4-4CB0-B641-F65A4C55A057}" srcOrd="2" destOrd="0" presId="urn:microsoft.com/office/officeart/2008/layout/HalfCircleOrganizationChart"/>
    <dgm:cxn modelId="{5EE921A9-51F1-4E17-9EE0-59C3AB94B1EA}" type="presParOf" srcId="{FC6D183F-173C-4DEC-BD33-6D79AB9B742C}" destId="{07DF48F5-72AD-4D2F-A212-C5C6639FF2FB}" srcOrd="4" destOrd="0" presId="urn:microsoft.com/office/officeart/2008/layout/HalfCircleOrganizationChart"/>
    <dgm:cxn modelId="{037D56D4-47E9-4F40-8C18-65D96429E56B}" type="presParOf" srcId="{FC6D183F-173C-4DEC-BD33-6D79AB9B742C}" destId="{181943A1-5497-4166-902B-8C76EEFCB074}" srcOrd="5" destOrd="0" presId="urn:microsoft.com/office/officeart/2008/layout/HalfCircleOrganizationChart"/>
    <dgm:cxn modelId="{CCE9F6E8-EEBC-4AD4-BA71-00508B2247B4}" type="presParOf" srcId="{181943A1-5497-4166-902B-8C76EEFCB074}" destId="{D40340EE-A51D-4D62-9C43-6B64EA16C09A}" srcOrd="0" destOrd="0" presId="urn:microsoft.com/office/officeart/2008/layout/HalfCircleOrganizationChart"/>
    <dgm:cxn modelId="{30C01C9A-E868-4BB2-98F3-8C0B20328EBF}" type="presParOf" srcId="{D40340EE-A51D-4D62-9C43-6B64EA16C09A}" destId="{4978A266-8914-4ADD-968B-01B6C71EE1C8}" srcOrd="0" destOrd="0" presId="urn:microsoft.com/office/officeart/2008/layout/HalfCircleOrganizationChart"/>
    <dgm:cxn modelId="{2B6162AD-0210-4160-B2BC-2E30D8AE744C}" type="presParOf" srcId="{D40340EE-A51D-4D62-9C43-6B64EA16C09A}" destId="{C8DAD7E1-F774-4254-AF2C-28C56A231751}" srcOrd="1" destOrd="0" presId="urn:microsoft.com/office/officeart/2008/layout/HalfCircleOrganizationChart"/>
    <dgm:cxn modelId="{13AC2131-8852-41BA-B2D1-2B32EA380716}" type="presParOf" srcId="{D40340EE-A51D-4D62-9C43-6B64EA16C09A}" destId="{77E7CCD3-528F-4CA0-803B-23CA6486358A}" srcOrd="2" destOrd="0" presId="urn:microsoft.com/office/officeart/2008/layout/HalfCircleOrganizationChart"/>
    <dgm:cxn modelId="{C916E8A3-1E0B-44FD-80B5-7A60BABC55F7}" type="presParOf" srcId="{D40340EE-A51D-4D62-9C43-6B64EA16C09A}" destId="{2347E3F5-10E3-4A97-9B8D-15424886D8CE}" srcOrd="3" destOrd="0" presId="urn:microsoft.com/office/officeart/2008/layout/HalfCircleOrganizationChart"/>
    <dgm:cxn modelId="{02722CB1-3C83-46D9-BF26-60E76EF29698}" type="presParOf" srcId="{181943A1-5497-4166-902B-8C76EEFCB074}" destId="{E63511F3-F501-44F6-9EAB-DB67CBD7B028}" srcOrd="1" destOrd="0" presId="urn:microsoft.com/office/officeart/2008/layout/HalfCircleOrganizationChart"/>
    <dgm:cxn modelId="{D36CAF70-CDD5-4220-8F4F-AA3AE0B94945}" type="presParOf" srcId="{181943A1-5497-4166-902B-8C76EEFCB074}" destId="{73B6FCBE-6336-404F-854F-67241C669B06}" srcOrd="2" destOrd="0" presId="urn:microsoft.com/office/officeart/2008/layout/HalfCircleOrganizationChart"/>
    <dgm:cxn modelId="{F8215A64-ABA0-4BA5-B08E-F62E8BE7CC02}" type="presParOf" srcId="{23D6CF1D-C048-4549-B1BA-38BC6DFA7F1C}" destId="{3C82C51A-F4E7-4899-81E0-AA9B0D1DFB87}" srcOrd="2" destOrd="0" presId="urn:microsoft.com/office/officeart/2008/layout/HalfCircleOrganizationChart"/>
    <dgm:cxn modelId="{3F8C9297-0B29-4D8C-9D83-D0D400BB5A11}" type="presParOf" srcId="{C7E7B6F8-25AA-4583-87EE-A76DDC1C37EA}" destId="{2E1D653B-CCCB-48A2-837E-4652499C2A48}" srcOrd="4" destOrd="0" presId="urn:microsoft.com/office/officeart/2008/layout/HalfCircleOrganizationChart"/>
    <dgm:cxn modelId="{8ED8528B-2530-4529-B22B-A9C7D7EA4A2A}" type="presParOf" srcId="{C7E7B6F8-25AA-4583-87EE-A76DDC1C37EA}" destId="{5EB417EE-AA66-437F-9AB7-FDDFA55FBD50}" srcOrd="5" destOrd="0" presId="urn:microsoft.com/office/officeart/2008/layout/HalfCircleOrganizationChart"/>
    <dgm:cxn modelId="{0435E6C9-3657-49BB-A4CC-8D10CBB05A68}" type="presParOf" srcId="{5EB417EE-AA66-437F-9AB7-FDDFA55FBD50}" destId="{BE88B533-49F1-46DD-A6C7-599A2C1568A8}" srcOrd="0" destOrd="0" presId="urn:microsoft.com/office/officeart/2008/layout/HalfCircleOrganizationChart"/>
    <dgm:cxn modelId="{33A92A44-ACB2-4479-BEFF-BC67EDAA2849}" type="presParOf" srcId="{BE88B533-49F1-46DD-A6C7-599A2C1568A8}" destId="{4F57BDF1-B18D-4498-9BC6-891D02D48EA5}" srcOrd="0" destOrd="0" presId="urn:microsoft.com/office/officeart/2008/layout/HalfCircleOrganizationChart"/>
    <dgm:cxn modelId="{72F1E66A-EDBD-49CE-A711-132185AAAAC5}" type="presParOf" srcId="{BE88B533-49F1-46DD-A6C7-599A2C1568A8}" destId="{10A7EC7A-84EA-4D15-8A0A-047B155673F3}" srcOrd="1" destOrd="0" presId="urn:microsoft.com/office/officeart/2008/layout/HalfCircleOrganizationChart"/>
    <dgm:cxn modelId="{C5029A56-D12A-4484-9EB6-46D32E86DABF}" type="presParOf" srcId="{BE88B533-49F1-46DD-A6C7-599A2C1568A8}" destId="{C2C7A0C2-4923-4742-BB10-C475A19EB426}" srcOrd="2" destOrd="0" presId="urn:microsoft.com/office/officeart/2008/layout/HalfCircleOrganizationChart"/>
    <dgm:cxn modelId="{31C4856B-45F8-452C-ABC2-EFD9561AEC2A}" type="presParOf" srcId="{BE88B533-49F1-46DD-A6C7-599A2C1568A8}" destId="{E0E03D42-C277-49FC-9AC1-61099B409630}" srcOrd="3" destOrd="0" presId="urn:microsoft.com/office/officeart/2008/layout/HalfCircleOrganizationChart"/>
    <dgm:cxn modelId="{B67FF069-D4EC-465D-A290-E480E274F042}" type="presParOf" srcId="{5EB417EE-AA66-437F-9AB7-FDDFA55FBD50}" destId="{D664E6AD-123A-41B2-99D8-510A6C1BF13F}" srcOrd="1" destOrd="0" presId="urn:microsoft.com/office/officeart/2008/layout/HalfCircleOrganizationChart"/>
    <dgm:cxn modelId="{6E759396-5219-402E-B855-5AF35C665454}" type="presParOf" srcId="{5EB417EE-AA66-437F-9AB7-FDDFA55FBD50}" destId="{2559608B-7626-4E05-8F1F-178F99F2F4E6}" srcOrd="2" destOrd="0" presId="urn:microsoft.com/office/officeart/2008/layout/HalfCircleOrganizationChart"/>
    <dgm:cxn modelId="{DDAB641C-C45B-4856-8C01-B70D9182D676}" type="presParOf" srcId="{C7E7B6F8-25AA-4583-87EE-A76DDC1C37EA}" destId="{5B255EEA-14D0-492C-9EEB-DB01EA725B90}" srcOrd="6" destOrd="0" presId="urn:microsoft.com/office/officeart/2008/layout/HalfCircleOrganizationChart"/>
    <dgm:cxn modelId="{1FB485E4-DDC9-4675-8151-7286C889F492}" type="presParOf" srcId="{C7E7B6F8-25AA-4583-87EE-A76DDC1C37EA}" destId="{37B5DD28-0FF7-452D-A20B-A9B115B9DD0D}" srcOrd="7" destOrd="0" presId="urn:microsoft.com/office/officeart/2008/layout/HalfCircleOrganizationChart"/>
    <dgm:cxn modelId="{47CB368D-B218-4E19-8152-991561B6C087}" type="presParOf" srcId="{37B5DD28-0FF7-452D-A20B-A9B115B9DD0D}" destId="{6FCDD5FE-BF96-448F-857E-EDB4A027483E}" srcOrd="0" destOrd="0" presId="urn:microsoft.com/office/officeart/2008/layout/HalfCircleOrganizationChart"/>
    <dgm:cxn modelId="{F6B6DA84-135F-48F1-87C2-BF4B21825D84}" type="presParOf" srcId="{6FCDD5FE-BF96-448F-857E-EDB4A027483E}" destId="{D094EE9B-679D-433C-BF8C-9C9275961678}" srcOrd="0" destOrd="0" presId="urn:microsoft.com/office/officeart/2008/layout/HalfCircleOrganizationChart"/>
    <dgm:cxn modelId="{59F0FA67-77A5-44CF-ABA4-0A3D0EF83216}" type="presParOf" srcId="{6FCDD5FE-BF96-448F-857E-EDB4A027483E}" destId="{907D0C6B-E17A-4E87-852E-AE19DAA7EED2}" srcOrd="1" destOrd="0" presId="urn:microsoft.com/office/officeart/2008/layout/HalfCircleOrganizationChart"/>
    <dgm:cxn modelId="{B7518C12-90F5-44C7-B3E5-8044F9C5A531}" type="presParOf" srcId="{6FCDD5FE-BF96-448F-857E-EDB4A027483E}" destId="{376100A7-BEDD-4516-80B0-9F2D329C929C}" srcOrd="2" destOrd="0" presId="urn:microsoft.com/office/officeart/2008/layout/HalfCircleOrganizationChart"/>
    <dgm:cxn modelId="{F09939D2-B9B4-443F-AF11-1ECB7512A0AF}" type="presParOf" srcId="{6FCDD5FE-BF96-448F-857E-EDB4A027483E}" destId="{F098BDA5-C6BB-4888-B557-81BDDA246676}" srcOrd="3" destOrd="0" presId="urn:microsoft.com/office/officeart/2008/layout/HalfCircleOrganizationChart"/>
    <dgm:cxn modelId="{F0C0D07F-8E45-42AD-A682-17980E6D57C4}" type="presParOf" srcId="{37B5DD28-0FF7-452D-A20B-A9B115B9DD0D}" destId="{980A940A-54CC-44D8-BAF8-9DA30602450F}" srcOrd="1" destOrd="0" presId="urn:microsoft.com/office/officeart/2008/layout/HalfCircleOrganizationChart"/>
    <dgm:cxn modelId="{8A3771EE-4F14-44BA-84A3-64E17DDD8CAA}" type="presParOf" srcId="{37B5DD28-0FF7-452D-A20B-A9B115B9DD0D}" destId="{2045740C-7976-4266-8C09-5DFB9EA48686}" srcOrd="2" destOrd="0" presId="urn:microsoft.com/office/officeart/2008/layout/HalfCircleOrganizationChart"/>
    <dgm:cxn modelId="{C4559AD3-CA0F-4480-A6F8-291D7EFACD6E}" type="presParOf" srcId="{C7E7B6F8-25AA-4583-87EE-A76DDC1C37EA}" destId="{A02ADFE3-74A2-4F5B-8810-007C3802D4DA}" srcOrd="8" destOrd="0" presId="urn:microsoft.com/office/officeart/2008/layout/HalfCircleOrganizationChart"/>
    <dgm:cxn modelId="{F1ED07EE-6AE2-4202-993F-20AFF65805BC}" type="presParOf" srcId="{C7E7B6F8-25AA-4583-87EE-A76DDC1C37EA}" destId="{B3743AD9-D20D-4707-8BC0-27C54529BEBC}" srcOrd="9" destOrd="0" presId="urn:microsoft.com/office/officeart/2008/layout/HalfCircleOrganizationChart"/>
    <dgm:cxn modelId="{C36CEB67-1B63-49B1-98C2-5BEF1E787908}" type="presParOf" srcId="{B3743AD9-D20D-4707-8BC0-27C54529BEBC}" destId="{F103B130-E913-4635-958F-D560D9845071}" srcOrd="0" destOrd="0" presId="urn:microsoft.com/office/officeart/2008/layout/HalfCircleOrganizationChart"/>
    <dgm:cxn modelId="{B80BE701-9C4E-42A9-9A48-3CAC482F228E}" type="presParOf" srcId="{F103B130-E913-4635-958F-D560D9845071}" destId="{D5A650E7-F60A-42CF-9619-48476881F00D}" srcOrd="0" destOrd="0" presId="urn:microsoft.com/office/officeart/2008/layout/HalfCircleOrganizationChart"/>
    <dgm:cxn modelId="{3D4771A7-A2E0-4433-8491-B864AD8177AF}" type="presParOf" srcId="{F103B130-E913-4635-958F-D560D9845071}" destId="{7A4F955D-FCFF-46DB-9BC1-FF01A769E67F}" srcOrd="1" destOrd="0" presId="urn:microsoft.com/office/officeart/2008/layout/HalfCircleOrganizationChart"/>
    <dgm:cxn modelId="{2F269F1D-CAAF-4AA3-944F-7E5EAC4164AC}" type="presParOf" srcId="{F103B130-E913-4635-958F-D560D9845071}" destId="{16EF3C92-367D-46BB-9D1D-50FB45431775}" srcOrd="2" destOrd="0" presId="urn:microsoft.com/office/officeart/2008/layout/HalfCircleOrganizationChart"/>
    <dgm:cxn modelId="{C588AD25-30F1-44FB-8054-3B544E14B6A7}" type="presParOf" srcId="{F103B130-E913-4635-958F-D560D9845071}" destId="{F6914729-6C06-4151-8B56-96976CE81888}" srcOrd="3" destOrd="0" presId="urn:microsoft.com/office/officeart/2008/layout/HalfCircleOrganizationChart"/>
    <dgm:cxn modelId="{C561C78C-6225-4C4E-B411-FF85A3171217}" type="presParOf" srcId="{B3743AD9-D20D-4707-8BC0-27C54529BEBC}" destId="{5388623F-D1CF-4E76-9FDF-8FD5DC020100}" srcOrd="1" destOrd="0" presId="urn:microsoft.com/office/officeart/2008/layout/HalfCircleOrganizationChart"/>
    <dgm:cxn modelId="{61FD6831-E046-40ED-B73B-CD0A84860400}" type="presParOf" srcId="{5388623F-D1CF-4E76-9FDF-8FD5DC020100}" destId="{C8AC782E-6D13-43D6-8CBF-C7AE3C8E11E4}" srcOrd="0" destOrd="0" presId="urn:microsoft.com/office/officeart/2008/layout/HalfCircleOrganizationChart"/>
    <dgm:cxn modelId="{EE44336B-4A8A-485A-997E-85F64DF824D0}" type="presParOf" srcId="{5388623F-D1CF-4E76-9FDF-8FD5DC020100}" destId="{4EF47A21-A337-49C1-9592-5A51B2CBB288}" srcOrd="1" destOrd="0" presId="urn:microsoft.com/office/officeart/2008/layout/HalfCircleOrganizationChart"/>
    <dgm:cxn modelId="{E3543127-647F-4FB5-AD2D-98CC1A9FD98F}" type="presParOf" srcId="{4EF47A21-A337-49C1-9592-5A51B2CBB288}" destId="{01587BCC-FE73-40B8-BAFF-DDB7371D1AC1}" srcOrd="0" destOrd="0" presId="urn:microsoft.com/office/officeart/2008/layout/HalfCircleOrganizationChart"/>
    <dgm:cxn modelId="{0295EBD2-6722-4134-91D5-9217C7DABC89}" type="presParOf" srcId="{01587BCC-FE73-40B8-BAFF-DDB7371D1AC1}" destId="{C2924AAE-0F33-432F-AEC7-C3FEB8491669}" srcOrd="0" destOrd="0" presId="urn:microsoft.com/office/officeart/2008/layout/HalfCircleOrganizationChart"/>
    <dgm:cxn modelId="{6E5533DA-F976-49F5-A469-0CAC7E2ECDDF}" type="presParOf" srcId="{01587BCC-FE73-40B8-BAFF-DDB7371D1AC1}" destId="{D794B5B5-22F6-4986-ABF2-C8A5CE2B6533}" srcOrd="1" destOrd="0" presId="urn:microsoft.com/office/officeart/2008/layout/HalfCircleOrganizationChart"/>
    <dgm:cxn modelId="{49BE6F36-4CB7-4388-B7F5-2D368E04350B}" type="presParOf" srcId="{01587BCC-FE73-40B8-BAFF-DDB7371D1AC1}" destId="{985057CE-C93A-4681-BC90-F749AFA4DE31}" srcOrd="2" destOrd="0" presId="urn:microsoft.com/office/officeart/2008/layout/HalfCircleOrganizationChart"/>
    <dgm:cxn modelId="{4523CC7A-800C-4C04-9069-07535174A53B}" type="presParOf" srcId="{01587BCC-FE73-40B8-BAFF-DDB7371D1AC1}" destId="{C105A314-D75A-4C6A-9D54-7B53CA2E64EB}" srcOrd="3" destOrd="0" presId="urn:microsoft.com/office/officeart/2008/layout/HalfCircleOrganizationChart"/>
    <dgm:cxn modelId="{53C5CA9F-58FC-4DF0-B75F-DF9FFD50756E}" type="presParOf" srcId="{4EF47A21-A337-49C1-9592-5A51B2CBB288}" destId="{6DC81412-ABE0-4FA0-94F9-EB43398236FC}" srcOrd="1" destOrd="0" presId="urn:microsoft.com/office/officeart/2008/layout/HalfCircleOrganizationChart"/>
    <dgm:cxn modelId="{22719DAC-9A84-49C3-AA00-1D9D3201CC71}" type="presParOf" srcId="{4EF47A21-A337-49C1-9592-5A51B2CBB288}" destId="{EFDBB9D5-6E7A-4B3D-AC36-65CC5BC45A31}" srcOrd="2" destOrd="0" presId="urn:microsoft.com/office/officeart/2008/layout/HalfCircleOrganizationChart"/>
    <dgm:cxn modelId="{152DBEBC-C6A5-493B-8DEF-DC18D8E850CB}" type="presParOf" srcId="{B3743AD9-D20D-4707-8BC0-27C54529BEBC}" destId="{609F306F-A755-4D2D-ABCC-C7B8362CAF0E}" srcOrd="2" destOrd="0" presId="urn:microsoft.com/office/officeart/2008/layout/HalfCircleOrganizationChart"/>
    <dgm:cxn modelId="{2D6E14A1-9103-4BA7-BA5E-400AFA317ABD}" type="presParOf" srcId="{5C8BD2EE-BCD3-424D-AAA9-758FFB938985}" destId="{DF67143B-537D-4B06-8FBF-803275D882F7}" srcOrd="2" destOrd="0" presId="urn:microsoft.com/office/officeart/2008/layout/HalfCircleOrganizationChart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8AC782E-6D13-43D6-8CBF-C7AE3C8E11E4}">
      <dsp:nvSpPr>
        <dsp:cNvPr id="0" name=""/>
        <dsp:cNvSpPr/>
      </dsp:nvSpPr>
      <dsp:spPr>
        <a:xfrm>
          <a:off x="7370991" y="2765776"/>
          <a:ext cx="634648" cy="4139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3901"/>
              </a:lnTo>
              <a:lnTo>
                <a:pt x="634648" y="4139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2ADFE3-74A2-4F5B-8810-007C3802D4DA}">
      <dsp:nvSpPr>
        <dsp:cNvPr id="0" name=""/>
        <dsp:cNvSpPr/>
      </dsp:nvSpPr>
      <dsp:spPr>
        <a:xfrm>
          <a:off x="4032187" y="1786210"/>
          <a:ext cx="3338803" cy="2897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4865"/>
              </a:lnTo>
              <a:lnTo>
                <a:pt x="3338803" y="144865"/>
              </a:lnTo>
              <a:lnTo>
                <a:pt x="3338803" y="28973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255EEA-14D0-492C-9EEB-DB01EA725B90}">
      <dsp:nvSpPr>
        <dsp:cNvPr id="0" name=""/>
        <dsp:cNvSpPr/>
      </dsp:nvSpPr>
      <dsp:spPr>
        <a:xfrm>
          <a:off x="4032187" y="1786210"/>
          <a:ext cx="1669401" cy="2897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4865"/>
              </a:lnTo>
              <a:lnTo>
                <a:pt x="1669401" y="144865"/>
              </a:lnTo>
              <a:lnTo>
                <a:pt x="1669401" y="28973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1D653B-CCCB-48A2-837E-4652499C2A48}">
      <dsp:nvSpPr>
        <dsp:cNvPr id="0" name=""/>
        <dsp:cNvSpPr/>
      </dsp:nvSpPr>
      <dsp:spPr>
        <a:xfrm>
          <a:off x="3986467" y="1786210"/>
          <a:ext cx="91440" cy="28973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8973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DF48F5-72AD-4D2F-A212-C5C6639FF2FB}">
      <dsp:nvSpPr>
        <dsp:cNvPr id="0" name=""/>
        <dsp:cNvSpPr/>
      </dsp:nvSpPr>
      <dsp:spPr>
        <a:xfrm>
          <a:off x="2362785" y="2765776"/>
          <a:ext cx="634648" cy="23730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73034"/>
              </a:lnTo>
              <a:lnTo>
                <a:pt x="634648" y="237303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00B754-ECD3-4509-871B-5539D99B4DDC}">
      <dsp:nvSpPr>
        <dsp:cNvPr id="0" name=""/>
        <dsp:cNvSpPr/>
      </dsp:nvSpPr>
      <dsp:spPr>
        <a:xfrm>
          <a:off x="2362785" y="2765776"/>
          <a:ext cx="634648" cy="13934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93467"/>
              </a:lnTo>
              <a:lnTo>
                <a:pt x="634648" y="13934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EF9740-43C9-4979-8889-032EA54CB3F4}">
      <dsp:nvSpPr>
        <dsp:cNvPr id="0" name=""/>
        <dsp:cNvSpPr/>
      </dsp:nvSpPr>
      <dsp:spPr>
        <a:xfrm>
          <a:off x="2362785" y="2765776"/>
          <a:ext cx="634648" cy="4139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3901"/>
              </a:lnTo>
              <a:lnTo>
                <a:pt x="634648" y="4139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46DB24-7271-4FE2-A47A-AFE3DCCDEFA6}">
      <dsp:nvSpPr>
        <dsp:cNvPr id="0" name=""/>
        <dsp:cNvSpPr/>
      </dsp:nvSpPr>
      <dsp:spPr>
        <a:xfrm>
          <a:off x="2362785" y="1786210"/>
          <a:ext cx="1669401" cy="289730"/>
        </a:xfrm>
        <a:custGeom>
          <a:avLst/>
          <a:gdLst/>
          <a:ahLst/>
          <a:cxnLst/>
          <a:rect l="0" t="0" r="0" b="0"/>
          <a:pathLst>
            <a:path>
              <a:moveTo>
                <a:pt x="1669401" y="0"/>
              </a:moveTo>
              <a:lnTo>
                <a:pt x="1669401" y="144865"/>
              </a:lnTo>
              <a:lnTo>
                <a:pt x="0" y="144865"/>
              </a:lnTo>
              <a:lnTo>
                <a:pt x="0" y="28973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2754A8-7D16-4FBF-A6DA-10446FCF99C4}">
      <dsp:nvSpPr>
        <dsp:cNvPr id="0" name=""/>
        <dsp:cNvSpPr/>
      </dsp:nvSpPr>
      <dsp:spPr>
        <a:xfrm>
          <a:off x="693383" y="2765776"/>
          <a:ext cx="634648" cy="23730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73034"/>
              </a:lnTo>
              <a:lnTo>
                <a:pt x="634648" y="2373034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697310-1DD8-42CC-97E1-8B4147108CC7}">
      <dsp:nvSpPr>
        <dsp:cNvPr id="0" name=""/>
        <dsp:cNvSpPr/>
      </dsp:nvSpPr>
      <dsp:spPr>
        <a:xfrm>
          <a:off x="693383" y="2765776"/>
          <a:ext cx="634648" cy="13934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93467"/>
              </a:lnTo>
              <a:lnTo>
                <a:pt x="634648" y="13934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47AACD-665D-4CF1-B965-E9FC3BA69A3A}">
      <dsp:nvSpPr>
        <dsp:cNvPr id="0" name=""/>
        <dsp:cNvSpPr/>
      </dsp:nvSpPr>
      <dsp:spPr>
        <a:xfrm>
          <a:off x="693383" y="2765776"/>
          <a:ext cx="634648" cy="4139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3901"/>
              </a:lnTo>
              <a:lnTo>
                <a:pt x="634648" y="41390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3942BD-AFD8-43A8-990E-0646DF27554C}">
      <dsp:nvSpPr>
        <dsp:cNvPr id="0" name=""/>
        <dsp:cNvSpPr/>
      </dsp:nvSpPr>
      <dsp:spPr>
        <a:xfrm>
          <a:off x="693383" y="1786210"/>
          <a:ext cx="3338803" cy="289730"/>
        </a:xfrm>
        <a:custGeom>
          <a:avLst/>
          <a:gdLst/>
          <a:ahLst/>
          <a:cxnLst/>
          <a:rect l="0" t="0" r="0" b="0"/>
          <a:pathLst>
            <a:path>
              <a:moveTo>
                <a:pt x="3338803" y="0"/>
              </a:moveTo>
              <a:lnTo>
                <a:pt x="3338803" y="144865"/>
              </a:lnTo>
              <a:lnTo>
                <a:pt x="0" y="144865"/>
              </a:lnTo>
              <a:lnTo>
                <a:pt x="0" y="28973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F7DEBF-8CC1-495E-8BBD-67E047FC90CE}">
      <dsp:nvSpPr>
        <dsp:cNvPr id="0" name=""/>
        <dsp:cNvSpPr/>
      </dsp:nvSpPr>
      <dsp:spPr>
        <a:xfrm>
          <a:off x="3687269" y="1096374"/>
          <a:ext cx="689835" cy="689835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64DC49-056B-4CAE-ABB8-D196AE267F7F}">
      <dsp:nvSpPr>
        <dsp:cNvPr id="0" name=""/>
        <dsp:cNvSpPr/>
      </dsp:nvSpPr>
      <dsp:spPr>
        <a:xfrm>
          <a:off x="3687269" y="1096374"/>
          <a:ext cx="689835" cy="689835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FEE1EE-7C5E-4C8F-BFE6-AC45E82C2FEC}">
      <dsp:nvSpPr>
        <dsp:cNvPr id="0" name=""/>
        <dsp:cNvSpPr/>
      </dsp:nvSpPr>
      <dsp:spPr>
        <a:xfrm>
          <a:off x="3342351" y="1220544"/>
          <a:ext cx="1379670" cy="441494"/>
        </a:xfrm>
        <a:prstGeom prst="rect">
          <a:avLst/>
        </a:prstGeom>
        <a:noFill/>
        <a:ln w="9525" cap="flat" cmpd="sng" algn="ctr">
          <a:noFill/>
          <a:prstDash val="solid"/>
        </a:ln>
        <a:effectLst/>
        <a:sp3d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Creating the Course Framework</a:t>
          </a:r>
        </a:p>
      </dsp:txBody>
      <dsp:txXfrm>
        <a:off x="3342351" y="1220544"/>
        <a:ext cx="1379670" cy="441494"/>
      </dsp:txXfrm>
    </dsp:sp>
    <dsp:sp modelId="{11749D83-291F-4221-8A35-951728554490}">
      <dsp:nvSpPr>
        <dsp:cNvPr id="0" name=""/>
        <dsp:cNvSpPr/>
      </dsp:nvSpPr>
      <dsp:spPr>
        <a:xfrm>
          <a:off x="348466" y="2075940"/>
          <a:ext cx="689835" cy="689835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4EF0FA-00EE-43DA-84B9-DAAFFAFDCE64}">
      <dsp:nvSpPr>
        <dsp:cNvPr id="0" name=""/>
        <dsp:cNvSpPr/>
      </dsp:nvSpPr>
      <dsp:spPr>
        <a:xfrm>
          <a:off x="348466" y="2075940"/>
          <a:ext cx="689835" cy="689835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766229-445B-4E34-8D82-12D193D54E0F}">
      <dsp:nvSpPr>
        <dsp:cNvPr id="0" name=""/>
        <dsp:cNvSpPr/>
      </dsp:nvSpPr>
      <dsp:spPr>
        <a:xfrm>
          <a:off x="3548" y="2200111"/>
          <a:ext cx="1379670" cy="441494"/>
        </a:xfrm>
        <a:prstGeom prst="rect">
          <a:avLst/>
        </a:prstGeom>
        <a:noFill/>
        <a:ln w="9525" cap="flat" cmpd="sng" algn="ctr">
          <a:noFill/>
          <a:prstDash val="solid"/>
        </a:ln>
        <a:effectLst/>
        <a:sp3d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Learning Environment</a:t>
          </a:r>
        </a:p>
      </dsp:txBody>
      <dsp:txXfrm>
        <a:off x="3548" y="2200111"/>
        <a:ext cx="1379670" cy="441494"/>
      </dsp:txXfrm>
    </dsp:sp>
    <dsp:sp modelId="{8D228CCA-89B3-475F-B040-4F131DD1CA94}">
      <dsp:nvSpPr>
        <dsp:cNvPr id="0" name=""/>
        <dsp:cNvSpPr/>
      </dsp:nvSpPr>
      <dsp:spPr>
        <a:xfrm>
          <a:off x="1245252" y="3055507"/>
          <a:ext cx="689835" cy="689835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DAECE5A-6C77-4C81-9383-B9E174555D1A}">
      <dsp:nvSpPr>
        <dsp:cNvPr id="0" name=""/>
        <dsp:cNvSpPr/>
      </dsp:nvSpPr>
      <dsp:spPr>
        <a:xfrm>
          <a:off x="1245252" y="3055507"/>
          <a:ext cx="689835" cy="689835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F3698C-135D-425E-BF77-ADBB306600B8}">
      <dsp:nvSpPr>
        <dsp:cNvPr id="0" name=""/>
        <dsp:cNvSpPr/>
      </dsp:nvSpPr>
      <dsp:spPr>
        <a:xfrm>
          <a:off x="900334" y="3179677"/>
          <a:ext cx="1379670" cy="441494"/>
        </a:xfrm>
        <a:prstGeom prst="rect">
          <a:avLst/>
        </a:prstGeom>
        <a:noFill/>
        <a:ln w="9525" cap="flat" cmpd="sng" algn="ctr">
          <a:noFill/>
          <a:prstDash val="solid"/>
        </a:ln>
        <a:effectLst/>
        <a:sp3d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Universal Design</a:t>
          </a:r>
        </a:p>
      </dsp:txBody>
      <dsp:txXfrm>
        <a:off x="900334" y="3179677"/>
        <a:ext cx="1379670" cy="441494"/>
      </dsp:txXfrm>
    </dsp:sp>
    <dsp:sp modelId="{27C58E9A-74C6-4A4F-8AE0-D372FFF26926}">
      <dsp:nvSpPr>
        <dsp:cNvPr id="0" name=""/>
        <dsp:cNvSpPr/>
      </dsp:nvSpPr>
      <dsp:spPr>
        <a:xfrm>
          <a:off x="1245252" y="4035073"/>
          <a:ext cx="689835" cy="689835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5AF189-BD35-441E-B1E5-8DDC3B6135A3}">
      <dsp:nvSpPr>
        <dsp:cNvPr id="0" name=""/>
        <dsp:cNvSpPr/>
      </dsp:nvSpPr>
      <dsp:spPr>
        <a:xfrm>
          <a:off x="1245252" y="4035073"/>
          <a:ext cx="689835" cy="689835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5CFB90-B410-466F-9293-3B29CAFF9A10}">
      <dsp:nvSpPr>
        <dsp:cNvPr id="0" name=""/>
        <dsp:cNvSpPr/>
      </dsp:nvSpPr>
      <dsp:spPr>
        <a:xfrm>
          <a:off x="900334" y="4159244"/>
          <a:ext cx="1379670" cy="441494"/>
        </a:xfrm>
        <a:prstGeom prst="rect">
          <a:avLst/>
        </a:prstGeom>
        <a:noFill/>
        <a:ln w="9525" cap="flat" cmpd="sng" algn="ctr">
          <a:noFill/>
          <a:prstDash val="solid"/>
        </a:ln>
        <a:effectLst/>
        <a:sp3d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Accessibility for Online Learners</a:t>
          </a:r>
        </a:p>
      </dsp:txBody>
      <dsp:txXfrm>
        <a:off x="900334" y="4159244"/>
        <a:ext cx="1379670" cy="441494"/>
      </dsp:txXfrm>
    </dsp:sp>
    <dsp:sp modelId="{99DDF9EF-69F7-416C-B825-A45D3F905EAA}">
      <dsp:nvSpPr>
        <dsp:cNvPr id="0" name=""/>
        <dsp:cNvSpPr/>
      </dsp:nvSpPr>
      <dsp:spPr>
        <a:xfrm>
          <a:off x="1245252" y="5014639"/>
          <a:ext cx="689835" cy="689835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9AF634-753D-4AE2-BF39-EE2BE1CCBCB3}">
      <dsp:nvSpPr>
        <dsp:cNvPr id="0" name=""/>
        <dsp:cNvSpPr/>
      </dsp:nvSpPr>
      <dsp:spPr>
        <a:xfrm>
          <a:off x="1245252" y="5014639"/>
          <a:ext cx="689835" cy="689835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1027B9-517E-45AF-A84B-0CF96348F101}">
      <dsp:nvSpPr>
        <dsp:cNvPr id="0" name=""/>
        <dsp:cNvSpPr/>
      </dsp:nvSpPr>
      <dsp:spPr>
        <a:xfrm>
          <a:off x="900334" y="5138810"/>
          <a:ext cx="1379670" cy="441494"/>
        </a:xfrm>
        <a:prstGeom prst="rect">
          <a:avLst/>
        </a:prstGeom>
        <a:noFill/>
        <a:ln w="9525" cap="flat" cmpd="sng" algn="ctr">
          <a:noFill/>
          <a:prstDash val="solid"/>
        </a:ln>
        <a:effectLst/>
        <a:sp3d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Assistive Technologies</a:t>
          </a:r>
        </a:p>
      </dsp:txBody>
      <dsp:txXfrm>
        <a:off x="900334" y="5138810"/>
        <a:ext cx="1379670" cy="441494"/>
      </dsp:txXfrm>
    </dsp:sp>
    <dsp:sp modelId="{E019C443-0479-4790-9CA7-743E2D4B2D29}">
      <dsp:nvSpPr>
        <dsp:cNvPr id="0" name=""/>
        <dsp:cNvSpPr/>
      </dsp:nvSpPr>
      <dsp:spPr>
        <a:xfrm>
          <a:off x="2017867" y="2075940"/>
          <a:ext cx="689835" cy="689835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AA5877-95B7-4162-9E3A-47EE6E03D3E3}">
      <dsp:nvSpPr>
        <dsp:cNvPr id="0" name=""/>
        <dsp:cNvSpPr/>
      </dsp:nvSpPr>
      <dsp:spPr>
        <a:xfrm>
          <a:off x="2017867" y="2075940"/>
          <a:ext cx="689835" cy="689835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FA901A-CE4D-4F79-A0FC-701F11A1FD8E}">
      <dsp:nvSpPr>
        <dsp:cNvPr id="0" name=""/>
        <dsp:cNvSpPr/>
      </dsp:nvSpPr>
      <dsp:spPr>
        <a:xfrm>
          <a:off x="1672950" y="2200111"/>
          <a:ext cx="1379670" cy="441494"/>
        </a:xfrm>
        <a:prstGeom prst="rect">
          <a:avLst/>
        </a:prstGeom>
        <a:noFill/>
        <a:ln w="9525" cap="flat" cmpd="sng" algn="ctr">
          <a:noFill/>
          <a:prstDash val="solid"/>
        </a:ln>
        <a:effectLst/>
        <a:sp3d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Syllabus</a:t>
          </a:r>
        </a:p>
      </dsp:txBody>
      <dsp:txXfrm>
        <a:off x="1672950" y="2200111"/>
        <a:ext cx="1379670" cy="441494"/>
      </dsp:txXfrm>
    </dsp:sp>
    <dsp:sp modelId="{4D013FEC-E097-4FC6-8F06-58A60EE565C1}">
      <dsp:nvSpPr>
        <dsp:cNvPr id="0" name=""/>
        <dsp:cNvSpPr/>
      </dsp:nvSpPr>
      <dsp:spPr>
        <a:xfrm>
          <a:off x="2914653" y="3055507"/>
          <a:ext cx="689835" cy="689835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79DA91-1A2E-430C-BE76-EB323D20F9DC}">
      <dsp:nvSpPr>
        <dsp:cNvPr id="0" name=""/>
        <dsp:cNvSpPr/>
      </dsp:nvSpPr>
      <dsp:spPr>
        <a:xfrm>
          <a:off x="2914653" y="3055507"/>
          <a:ext cx="689835" cy="689835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B19893-05D6-4229-AA6D-561615555523}">
      <dsp:nvSpPr>
        <dsp:cNvPr id="0" name=""/>
        <dsp:cNvSpPr/>
      </dsp:nvSpPr>
      <dsp:spPr>
        <a:xfrm>
          <a:off x="2569736" y="3179677"/>
          <a:ext cx="1379670" cy="441494"/>
        </a:xfrm>
        <a:prstGeom prst="rect">
          <a:avLst/>
        </a:prstGeom>
        <a:noFill/>
        <a:ln w="9525" cap="flat" cmpd="sng" algn="ctr">
          <a:noFill/>
          <a:prstDash val="solid"/>
        </a:ln>
        <a:effectLst/>
        <a:sp3d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FAU Guidelines</a:t>
          </a:r>
        </a:p>
      </dsp:txBody>
      <dsp:txXfrm>
        <a:off x="2569736" y="3179677"/>
        <a:ext cx="1379670" cy="441494"/>
      </dsp:txXfrm>
    </dsp:sp>
    <dsp:sp modelId="{48E88E5A-3C0F-45A9-9DCD-5C1073E97F7F}">
      <dsp:nvSpPr>
        <dsp:cNvPr id="0" name=""/>
        <dsp:cNvSpPr/>
      </dsp:nvSpPr>
      <dsp:spPr>
        <a:xfrm>
          <a:off x="2914653" y="4035073"/>
          <a:ext cx="689835" cy="689835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C7700E-589D-4B49-A9E6-0252209C0AF6}">
      <dsp:nvSpPr>
        <dsp:cNvPr id="0" name=""/>
        <dsp:cNvSpPr/>
      </dsp:nvSpPr>
      <dsp:spPr>
        <a:xfrm>
          <a:off x="2914653" y="4035073"/>
          <a:ext cx="689835" cy="689835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D6DC07-A4A8-4B17-82A7-1C5020704214}">
      <dsp:nvSpPr>
        <dsp:cNvPr id="0" name=""/>
        <dsp:cNvSpPr/>
      </dsp:nvSpPr>
      <dsp:spPr>
        <a:xfrm>
          <a:off x="2569736" y="4159244"/>
          <a:ext cx="1379670" cy="441494"/>
        </a:xfrm>
        <a:prstGeom prst="rect">
          <a:avLst/>
        </a:prstGeom>
        <a:noFill/>
        <a:ln w="9525" cap="flat" cmpd="sng" algn="ctr">
          <a:noFill/>
          <a:prstDash val="solid"/>
        </a:ln>
        <a:effectLst/>
        <a:sp3d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File Formats</a:t>
          </a:r>
        </a:p>
      </dsp:txBody>
      <dsp:txXfrm>
        <a:off x="2569736" y="4159244"/>
        <a:ext cx="1379670" cy="441494"/>
      </dsp:txXfrm>
    </dsp:sp>
    <dsp:sp modelId="{C8DAD7E1-F774-4254-AF2C-28C56A231751}">
      <dsp:nvSpPr>
        <dsp:cNvPr id="0" name=""/>
        <dsp:cNvSpPr/>
      </dsp:nvSpPr>
      <dsp:spPr>
        <a:xfrm>
          <a:off x="2914653" y="5014639"/>
          <a:ext cx="689835" cy="689835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E7CCD3-528F-4CA0-803B-23CA6486358A}">
      <dsp:nvSpPr>
        <dsp:cNvPr id="0" name=""/>
        <dsp:cNvSpPr/>
      </dsp:nvSpPr>
      <dsp:spPr>
        <a:xfrm>
          <a:off x="2914653" y="5014639"/>
          <a:ext cx="689835" cy="689835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78A266-8914-4ADD-968B-01B6C71EE1C8}">
      <dsp:nvSpPr>
        <dsp:cNvPr id="0" name=""/>
        <dsp:cNvSpPr/>
      </dsp:nvSpPr>
      <dsp:spPr>
        <a:xfrm>
          <a:off x="2569736" y="5138810"/>
          <a:ext cx="1379670" cy="441494"/>
        </a:xfrm>
        <a:prstGeom prst="rect">
          <a:avLst/>
        </a:prstGeom>
        <a:noFill/>
        <a:ln w="9525" cap="flat" cmpd="sng" algn="ctr">
          <a:noFill/>
          <a:prstDash val="solid"/>
        </a:ln>
        <a:effectLst/>
        <a:sp3d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Syllabus Templates</a:t>
          </a:r>
        </a:p>
      </dsp:txBody>
      <dsp:txXfrm>
        <a:off x="2569736" y="5138810"/>
        <a:ext cx="1379670" cy="441494"/>
      </dsp:txXfrm>
    </dsp:sp>
    <dsp:sp modelId="{10A7EC7A-84EA-4D15-8A0A-047B155673F3}">
      <dsp:nvSpPr>
        <dsp:cNvPr id="0" name=""/>
        <dsp:cNvSpPr/>
      </dsp:nvSpPr>
      <dsp:spPr>
        <a:xfrm>
          <a:off x="3687269" y="2075940"/>
          <a:ext cx="689835" cy="689835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C7A0C2-4923-4742-BB10-C475A19EB426}">
      <dsp:nvSpPr>
        <dsp:cNvPr id="0" name=""/>
        <dsp:cNvSpPr/>
      </dsp:nvSpPr>
      <dsp:spPr>
        <a:xfrm>
          <a:off x="3687269" y="2075940"/>
          <a:ext cx="689835" cy="689835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57BDF1-B18D-4498-9BC6-891D02D48EA5}">
      <dsp:nvSpPr>
        <dsp:cNvPr id="0" name=""/>
        <dsp:cNvSpPr/>
      </dsp:nvSpPr>
      <dsp:spPr>
        <a:xfrm>
          <a:off x="3342351" y="2200111"/>
          <a:ext cx="1379670" cy="441494"/>
        </a:xfrm>
        <a:prstGeom prst="rect">
          <a:avLst/>
        </a:prstGeom>
        <a:noFill/>
        <a:ln w="9525" cap="flat" cmpd="sng" algn="ctr">
          <a:noFill/>
          <a:prstDash val="solid"/>
        </a:ln>
        <a:effectLst/>
        <a:sp3d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Orientation</a:t>
          </a:r>
          <a:br>
            <a:rPr lang="en-US" sz="1400" kern="1200"/>
          </a:br>
          <a:r>
            <a:rPr lang="en-US" sz="1400" kern="1200"/>
            <a:t>Start Here</a:t>
          </a:r>
        </a:p>
      </dsp:txBody>
      <dsp:txXfrm>
        <a:off x="3342351" y="2200111"/>
        <a:ext cx="1379670" cy="441494"/>
      </dsp:txXfrm>
    </dsp:sp>
    <dsp:sp modelId="{907D0C6B-E17A-4E87-852E-AE19DAA7EED2}">
      <dsp:nvSpPr>
        <dsp:cNvPr id="0" name=""/>
        <dsp:cNvSpPr/>
      </dsp:nvSpPr>
      <dsp:spPr>
        <a:xfrm>
          <a:off x="5356671" y="2075940"/>
          <a:ext cx="689835" cy="689835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6100A7-BEDD-4516-80B0-9F2D329C929C}">
      <dsp:nvSpPr>
        <dsp:cNvPr id="0" name=""/>
        <dsp:cNvSpPr/>
      </dsp:nvSpPr>
      <dsp:spPr>
        <a:xfrm>
          <a:off x="5356671" y="2075940"/>
          <a:ext cx="689835" cy="689835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094EE9B-679D-433C-BF8C-9C9275961678}">
      <dsp:nvSpPr>
        <dsp:cNvPr id="0" name=""/>
        <dsp:cNvSpPr/>
      </dsp:nvSpPr>
      <dsp:spPr>
        <a:xfrm>
          <a:off x="5011753" y="2200111"/>
          <a:ext cx="1379670" cy="441494"/>
        </a:xfrm>
        <a:prstGeom prst="rect">
          <a:avLst/>
        </a:prstGeom>
        <a:noFill/>
        <a:ln w="9525" cap="flat" cmpd="sng" algn="ctr">
          <a:noFill/>
          <a:prstDash val="solid"/>
        </a:ln>
        <a:effectLst/>
        <a:sp3d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Course Oraganization</a:t>
          </a:r>
        </a:p>
      </dsp:txBody>
      <dsp:txXfrm>
        <a:off x="5011753" y="2200111"/>
        <a:ext cx="1379670" cy="441494"/>
      </dsp:txXfrm>
    </dsp:sp>
    <dsp:sp modelId="{7A4F955D-FCFF-46DB-9BC1-FF01A769E67F}">
      <dsp:nvSpPr>
        <dsp:cNvPr id="0" name=""/>
        <dsp:cNvSpPr/>
      </dsp:nvSpPr>
      <dsp:spPr>
        <a:xfrm>
          <a:off x="7026073" y="2075940"/>
          <a:ext cx="689835" cy="689835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EF3C92-367D-46BB-9D1D-50FB45431775}">
      <dsp:nvSpPr>
        <dsp:cNvPr id="0" name=""/>
        <dsp:cNvSpPr/>
      </dsp:nvSpPr>
      <dsp:spPr>
        <a:xfrm>
          <a:off x="7026073" y="2075940"/>
          <a:ext cx="689835" cy="689835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A650E7-F60A-42CF-9619-48476881F00D}">
      <dsp:nvSpPr>
        <dsp:cNvPr id="0" name=""/>
        <dsp:cNvSpPr/>
      </dsp:nvSpPr>
      <dsp:spPr>
        <a:xfrm>
          <a:off x="6681155" y="2200111"/>
          <a:ext cx="1379670" cy="441494"/>
        </a:xfrm>
        <a:prstGeom prst="rect">
          <a:avLst/>
        </a:prstGeom>
        <a:noFill/>
        <a:ln w="9525" cap="flat" cmpd="sng" algn="ctr">
          <a:noFill/>
          <a:prstDash val="solid"/>
        </a:ln>
        <a:effectLst/>
        <a:sp3d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Policies and Legal Issues</a:t>
          </a:r>
        </a:p>
      </dsp:txBody>
      <dsp:txXfrm>
        <a:off x="6681155" y="2200111"/>
        <a:ext cx="1379670" cy="441494"/>
      </dsp:txXfrm>
    </dsp:sp>
    <dsp:sp modelId="{D794B5B5-22F6-4986-ABF2-C8A5CE2B6533}">
      <dsp:nvSpPr>
        <dsp:cNvPr id="0" name=""/>
        <dsp:cNvSpPr/>
      </dsp:nvSpPr>
      <dsp:spPr>
        <a:xfrm>
          <a:off x="7922859" y="3055507"/>
          <a:ext cx="689835" cy="689835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5057CE-C93A-4681-BC90-F749AFA4DE31}">
      <dsp:nvSpPr>
        <dsp:cNvPr id="0" name=""/>
        <dsp:cNvSpPr/>
      </dsp:nvSpPr>
      <dsp:spPr>
        <a:xfrm>
          <a:off x="7922859" y="3055507"/>
          <a:ext cx="689835" cy="689835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924AAE-0F33-432F-AEC7-C3FEB8491669}">
      <dsp:nvSpPr>
        <dsp:cNvPr id="0" name=""/>
        <dsp:cNvSpPr/>
      </dsp:nvSpPr>
      <dsp:spPr>
        <a:xfrm>
          <a:off x="7577941" y="3179677"/>
          <a:ext cx="1379670" cy="441494"/>
        </a:xfrm>
        <a:prstGeom prst="rect">
          <a:avLst/>
        </a:prstGeom>
        <a:noFill/>
        <a:ln w="9525" cap="flat" cmpd="sng" algn="ctr">
          <a:noFill/>
          <a:prstDash val="solid"/>
        </a:ln>
        <a:effectLst/>
        <a:sp3d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FAU Code of academic honesty</a:t>
          </a:r>
        </a:p>
      </dsp:txBody>
      <dsp:txXfrm>
        <a:off x="7577941" y="3179677"/>
        <a:ext cx="1379670" cy="4414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alfCircleOrganizationChart">
  <dgm:title val=""/>
  <dgm:desc val=""/>
  <dgm:catLst>
    <dgm:cat type="hierarchy" pri="1500"/>
  </dgm:catLst>
  <dgm:samp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Name0">
    <dgm:varLst>
      <dgm:orgChart val="1"/>
      <dgm:chPref val="1"/>
      <dgm:dir/>
      <dgm:animOne val="branch"/>
      <dgm:animLvl val="lvl"/>
      <dgm:resizeHandles/>
    </dgm:varLst>
    <dgm:choose name="Name1">
      <dgm:if name="Name2" func="var" arg="dir" op="equ" val="norm">
        <dgm:alg type="hierChild">
          <dgm:param type="linDir" val="fromL"/>
        </dgm:alg>
      </dgm:if>
      <dgm:else name="Name3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2" refType="w" fact="10"/>
      <dgm:constr type="h" for="des" forName="rootComposite2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forEach name="Name4" axis="ch">
      <dgm:forEach name="Name5" axis="self" ptType="node">
        <dgm:layoutNode name="hierRoot1">
          <dgm:varLst>
            <dgm:hierBranch val="init"/>
          </dgm:varLst>
          <dgm:choose name="Name6">
            <dgm:if name="Name7" func="var" arg="hierBranch" op="equ" val="l">
              <dgm:alg type="hierRoot">
                <dgm:param type="hierAlign" val="tR"/>
              </dgm:alg>
              <dgm:constrLst>
                <dgm:constr type="alignOff" val="0.65"/>
              </dgm:constrLst>
            </dgm:if>
            <dgm:if name="Name8" func="var" arg="hierBranch" op="equ" val="r">
              <dgm:alg type="hierRoot">
                <dgm:param type="hierAlign" val="tL"/>
              </dgm:alg>
              <dgm:constrLst>
                <dgm:constr type="alignOff" val="0.65"/>
              </dgm:constrLst>
            </dgm:if>
            <dgm:if name="Name9" func="var" arg="hierBranch" op="equ" val="hang">
              <dgm:alg type="hierRoot"/>
              <dgm:constrLst>
                <dgm:constr type="alignOff" val="0.65"/>
              </dgm:constrLst>
            </dgm:if>
            <dgm:else name="Name10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1">
              <dgm:if name="Name12" func="var" arg="hierBranch" op="equ" val="init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3" func="var" arg="hierBranch" op="equ" val="l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4" func="var" arg="hierBranch" op="equ" val="r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else name="Name15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else>
            </dgm:choose>
            <dgm:layoutNode name="rootText1" styleLbl="alignAcc1">
              <dgm:varLst>
                <dgm:chPref val="3"/>
              </dgm:varLst>
              <dgm:alg type="tx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top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-140"/>
                  <dgm:adj idx="2" val="-40"/>
                </dgm:adjLst>
              </dgm:shape>
              <dgm:presOf/>
            </dgm:layoutNode>
            <dgm:layoutNode name="bottom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40"/>
                  <dgm:adj idx="2" val="140"/>
                </dgm:adjLst>
              </dgm:shape>
              <dgm:presOf/>
            </dgm:layoutNode>
            <dgm:layoutNode name="topConnNode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</dgm:layoutNode>
          </dgm:layoutNode>
          <dgm:layoutNode name="hierChild2">
            <dgm:choose name="Name16">
              <dgm:if name="Name17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18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19" func="var" arg="hierBranch" op="equ" val="hang">
                <dgm:choose name="Name20">
                  <dgm:if name="Name21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2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3">
                <dgm:choose name="Name24">
                  <dgm:if name="Name25" func="var" arg="dir" op="equ" val="norm">
                    <dgm:alg type="hierChild"/>
                  </dgm:if>
                  <dgm:else name="Name26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a" axis="ch" ptType="nonAsst">
              <dgm:forEach name="Name27" axis="precedSib" ptType="parTrans" st="-1" cnt="1">
                <dgm:layoutNode name="Name28">
                  <dgm:choose name="Name29">
                    <dgm:if name="Name30" func="var" arg="hierBranch" op="equ" val="std">
                      <dgm:choose name="Name31">
                        <dgm:if name="Name32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1"/>
                            <dgm:param type="dstNode" val="topArc2"/>
                          </dgm:alg>
                        </dgm:if>
                        <dgm:if name="Name33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3"/>
                            <dgm:param type="dstNode" val="topArc2"/>
                          </dgm:alg>
                        </dgm:if>
                        <dgm:else name="Name3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2"/>
                            <dgm:param type="dstNode" val="topArc2"/>
                          </dgm:alg>
                        </dgm:else>
                      </dgm:choose>
                    </dgm:if>
                    <dgm:if name="Name35" func="var" arg="hierBranch" op="equ" val="init">
                      <dgm:choose name="Name36">
                        <dgm:if name="Name37" axis="self" func="depth" op="lte" val="2">
                          <dgm:choose name="Name38">
                            <dgm:if name="Name39" axis="self" func="depth" op="lte" val="2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1"/>
                                <dgm:param type="dstNode" val="topArc2"/>
                              </dgm:alg>
                            </dgm:if>
                            <dgm:if name="Name40" axis="par" ptType="asst" func="cnt" op="equ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3"/>
                                <dgm:param type="dstNode" val="topArc2"/>
                              </dgm:alg>
                            </dgm:if>
                            <dgm:else name="Name4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2"/>
                                <dgm:param type="dstNode" val="topArc2"/>
                              </dgm:alg>
                            </dgm:else>
                          </dgm:choose>
                        </dgm:if>
                        <dgm:else name="Name42">
                          <dgm:choose name="Name43">
                            <dgm:if name="Name44" axis="par des" func="maxDepth" op="lte" val="1">
                              <dgm:choose name="Name45">
                                <dgm:if name="Name46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1"/>
                                    <dgm:param type="dstNode" val="topConnNode2"/>
                                  </dgm:alg>
                                </dgm:if>
                                <dgm:if name="Name47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3"/>
                                    <dgm:param type="dstNode" val="topConnNode2"/>
                                  </dgm:alg>
                                </dgm:if>
                                <dgm:else name="Name48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2"/>
                                    <dgm:param type="dstNode" val="topConnNode2"/>
                                  </dgm:alg>
                                </dgm:else>
                              </dgm:choose>
                            </dgm:if>
                            <dgm:else name="Name49">
                              <dgm:choose name="Name50">
                                <dgm:if name="Name51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1"/>
                                    <dgm:param type="dstNode" val="topArc2"/>
                                  </dgm:alg>
                                </dgm:if>
                                <dgm:if name="Name52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3"/>
                                    <dgm:param type="dstNode" val="topArc2"/>
                                  </dgm:alg>
                                </dgm:if>
                                <dgm:else name="Name53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2"/>
                                    <dgm:param type="dstNode" val="topArc2"/>
                                  </dgm:alg>
                                </dgm:else>
                              </dgm:choose>
                            </dgm:else>
                          </dgm:choose>
                        </dgm:else>
                      </dgm:choose>
                    </dgm:if>
                    <dgm:else name="Name54">
                      <dgm:choose name="Name55">
                        <dgm:if name="Name56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1"/>
                            <dgm:param type="dstNode" val="topConnNode2"/>
                          </dgm:alg>
                        </dgm:if>
                        <dgm:if name="Name57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3"/>
                            <dgm:param type="dstNode" val="topConnNode2"/>
                          </dgm:alg>
                        </dgm:if>
                        <dgm:else name="Name58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2"/>
                            <dgm:param type="dstNode" val="topConnNode2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2">
                <dgm:varLst>
                  <dgm:hierBranch val="init"/>
                </dgm:varLst>
                <dgm:choose name="Name59">
                  <dgm:if name="Name60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1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2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3" func="var" arg="hierBranch" op="equ" val="init">
                    <dgm:choose name="Name64">
                      <dgm:if name="Name65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6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layoutNode name="rootComposite2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8">
                    <dgm:if name="Name69" func="var" arg="hierBranch" op="equ" val="init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0" func="var" arg="hierBranch" op="equ" val="l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1" func="var" arg="hierBranch" op="equ" val="r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else name="Name72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else>
                  </dgm:choose>
                  <dgm:layoutNode name="rootText2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2" moveWith="rootText2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4">
                  <dgm:choose name="Name73">
                    <dgm:if name="Name7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6" func="var" arg="hierBranch" op="equ" val="hang">
                      <dgm:choose name="Name77">
                        <dgm:if name="Name7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80" func="var" arg="hierBranch" op="equ" val="std">
                      <dgm:choose name="Name81">
                        <dgm:if name="Name82" func="var" arg="dir" op="equ" val="norm">
                          <dgm:alg type="hierChild"/>
                        </dgm:if>
                        <dgm:else name="Name8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4" func="var" arg="hierBranch" op="equ" val="init">
                      <dgm:choose name="Name85">
                        <dgm:if name="Name8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87">
                          <dgm:choose name="Name88">
                            <dgm:if name="Name89" func="var" arg="dir" op="equ" val="norm">
                              <dgm:alg type="hierChild"/>
                            </dgm:if>
                            <dgm:else name="Name9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91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2" ref="rep2a"/>
                </dgm:layoutNode>
                <dgm:layoutNode name="hierChild5">
                  <dgm:choose name="Name93">
                    <dgm:if name="Name9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6" ref="rep2b"/>
                </dgm:layoutNode>
              </dgm:layoutNode>
            </dgm:forEach>
          </dgm:layoutNode>
          <dgm:layoutNode name="hierChild3">
            <dgm:choose name="Name97">
              <dgm:if name="Name9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b" axis="ch" ptType="asst">
              <dgm:forEach name="Name100" axis="precedSib" ptType="parTrans" st="-1" cnt="1">
                <dgm:layoutNode name="Name101">
                  <dgm:choose name="Name102">
                    <dgm:if name="Name103" axis="self" func="depth" op="lte" val="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1"/>
                        <dgm:param type="dstNode" val="topConnNode3"/>
                      </dgm:alg>
                    </dgm:if>
                    <dgm:if name="Name104" axis="par" ptType="asst" func="cnt" op="equ" val="1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3"/>
                        <dgm:param type="dstNode" val="topConnNode3"/>
                      </dgm:alg>
                    </dgm:if>
                    <dgm:else name="Name10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2"/>
                        <dgm:param type="dstNode" val="topConnNode3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3">
                <dgm:varLst>
                  <dgm:hierBranch val="init"/>
                </dgm:varLst>
                <dgm:choose name="Name106">
                  <dgm:if name="Name107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8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9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0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1" func="var" arg="hierBranch" op="equ" val="init">
                    <dgm:choose name="Name112">
                      <dgm:if name="Name113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14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15"/>
                </dgm:choose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16">
                    <dgm:if name="Name117" func="var" arg="hierBranch" op="equ" val="init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8" func="var" arg="hierBranch" op="equ" val="l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9" func="var" arg="hierBranch" op="equ" val="r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else name="Name120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else>
                  </dgm:choose>
                  <dgm:layoutNode name="rootText3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3" moveWith="rootText3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6">
                  <dgm:choose name="Name121">
                    <dgm:if name="Name12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24" func="var" arg="hierBranch" op="equ" val="hang">
                      <dgm:choose name="Name125">
                        <dgm:if name="Name12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2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28" func="var" arg="hierBranch" op="equ" val="std">
                      <dgm:choose name="Name129">
                        <dgm:if name="Name130" func="var" arg="dir" op="equ" val="norm">
                          <dgm:alg type="hierChild"/>
                        </dgm:if>
                        <dgm:else name="Name13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2" func="var" arg="hierBranch" op="equ" val="init">
                      <dgm:choose name="Name133">
                        <dgm:if name="Name134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35">
                          <dgm:alg type="hierChild"/>
                        </dgm:else>
                      </dgm:choose>
                    </dgm:if>
                    <dgm:else name="Name136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37" ref="rep2a"/>
                </dgm:layoutNode>
                <dgm:layoutNode name="hierChild7">
                  <dgm:choose name="Name138">
                    <dgm:if name="Name13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41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33" ma:contentTypeDescription="Create a new document." ma:contentTypeScope="" ma:versionID="37d3ec2b48d53e45b233ad8f52fe1b11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93FE1-2744-43B4-9F69-8116C060CC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99FD2E-DE7C-4CE5-8B3E-CA82D4250E29}">
  <ds:schemaRefs>
    <ds:schemaRef ds:uri="http://schemas.microsoft.com/office/2006/metadata/contentType"/>
    <ds:schemaRef ds:uri="http://schemas.microsoft.com/office/2006/metadata/properties/metaAttributes"/>
  </ds:schemaRefs>
</ds:datastoreItem>
</file>

<file path=customXml/itemProps3.xml><?xml version="1.0" encoding="utf-8"?>
<ds:datastoreItem xmlns:ds="http://schemas.openxmlformats.org/officeDocument/2006/customXml" ds:itemID="{6A51FB30-E42B-40A1-A3D9-58578D723D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03BF24-BDBF-475B-81C5-612F50729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TP030003432</Template>
  <TotalTime>24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musgrove</dc:creator>
  <cp:lastModifiedBy>musgrove</cp:lastModifiedBy>
  <cp:revision>4</cp:revision>
  <cp:lastPrinted>2007-10-12T16:49:00Z</cp:lastPrinted>
  <dcterms:created xsi:type="dcterms:W3CDTF">2011-02-28T15:39:00Z</dcterms:created>
  <dcterms:modified xsi:type="dcterms:W3CDTF">2011-02-28T16:06:00Z</dcterms:modified>
  <cp:category>fundraising auctions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TC300034329990</vt:lpwstr>
  </property>
</Properties>
</file>